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text" w:horzAnchor="margin" w:tblpY="290"/>
        <w:tblW w:w="15190" w:type="dxa"/>
        <w:tblLook w:val="04A0" w:firstRow="1" w:lastRow="0" w:firstColumn="1" w:lastColumn="0" w:noHBand="0" w:noVBand="1"/>
      </w:tblPr>
      <w:tblGrid>
        <w:gridCol w:w="3038"/>
        <w:gridCol w:w="5746"/>
        <w:gridCol w:w="2693"/>
        <w:gridCol w:w="1680"/>
        <w:gridCol w:w="2033"/>
      </w:tblGrid>
      <w:tr w:rsidR="0055444F" w:rsidRPr="00C272F3" w14:paraId="624CE4FC" w14:textId="77777777" w:rsidTr="00CE3221">
        <w:trPr>
          <w:trHeight w:val="567"/>
        </w:trPr>
        <w:tc>
          <w:tcPr>
            <w:tcW w:w="3038" w:type="dxa"/>
            <w:shd w:val="clear" w:color="auto" w:fill="F2F2F2" w:themeFill="background1" w:themeFillShade="F2"/>
            <w:vAlign w:val="center"/>
          </w:tcPr>
          <w:p w14:paraId="5F7D1D48" w14:textId="0FF9C645" w:rsidR="0055444F" w:rsidRPr="00C272F3" w:rsidRDefault="0055444F" w:rsidP="00351C0C">
            <w:pPr>
              <w:tabs>
                <w:tab w:val="left" w:pos="1377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272F3">
              <w:rPr>
                <w:rFonts w:ascii="Arial" w:hAnsi="Arial" w:cs="Arial"/>
                <w:b/>
                <w:sz w:val="20"/>
                <w:szCs w:val="20"/>
              </w:rPr>
              <w:t xml:space="preserve">Datum: </w:t>
            </w:r>
            <w:r w:rsidR="00A3684A">
              <w:rPr>
                <w:rFonts w:ascii="Arial" w:hAnsi="Arial" w:cs="Arial"/>
                <w:b/>
                <w:sz w:val="20"/>
                <w:szCs w:val="20"/>
              </w:rPr>
              <w:t>mrt/apr ‘19</w:t>
            </w:r>
          </w:p>
        </w:tc>
        <w:tc>
          <w:tcPr>
            <w:tcW w:w="5746" w:type="dxa"/>
            <w:shd w:val="clear" w:color="auto" w:fill="F2F2F2" w:themeFill="background1" w:themeFillShade="F2"/>
            <w:vAlign w:val="center"/>
          </w:tcPr>
          <w:p w14:paraId="5DD9441C" w14:textId="15B5FF97" w:rsidR="0055444F" w:rsidRPr="00C272F3" w:rsidRDefault="5AB20925" w:rsidP="00351C0C">
            <w:pPr>
              <w:tabs>
                <w:tab w:val="left" w:pos="1377"/>
              </w:tabs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AB209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Student 1: </w:t>
            </w:r>
            <w:r w:rsidR="00EB08D1">
              <w:rPr>
                <w:rFonts w:ascii="Arial" w:hAnsi="Arial" w:cs="Arial"/>
                <w:b/>
                <w:bCs/>
                <w:sz w:val="20"/>
                <w:szCs w:val="20"/>
              </w:rPr>
              <w:t>Max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7316CC5F" w14:textId="0DA4795B" w:rsidR="0055444F" w:rsidRDefault="0055444F" w:rsidP="00351C0C">
            <w:pPr>
              <w:tabs>
                <w:tab w:val="left" w:pos="1377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272F3">
              <w:rPr>
                <w:rFonts w:ascii="Arial" w:hAnsi="Arial" w:cs="Arial"/>
                <w:b/>
                <w:sz w:val="20"/>
                <w:szCs w:val="20"/>
              </w:rPr>
              <w:t>Kans:</w:t>
            </w:r>
            <w:r w:rsidRPr="00C272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684A"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  <w:r w:rsidRPr="00A3684A">
              <w:rPr>
                <w:rFonts w:ascii="Arial" w:hAnsi="Arial" w:cs="Arial"/>
                <w:sz w:val="20"/>
                <w:szCs w:val="20"/>
                <w:highlight w:val="yellow"/>
                <w:vertAlign w:val="superscript"/>
              </w:rPr>
              <w:t>e</w:t>
            </w:r>
            <w:r w:rsidRPr="00A3684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kans</w:t>
            </w:r>
            <w:r>
              <w:rPr>
                <w:rFonts w:ascii="Arial" w:hAnsi="Arial" w:cs="Arial"/>
                <w:sz w:val="20"/>
                <w:szCs w:val="20"/>
              </w:rPr>
              <w:t xml:space="preserve"> / 2</w:t>
            </w:r>
            <w:r w:rsidRPr="00C272F3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kans</w:t>
            </w:r>
          </w:p>
        </w:tc>
        <w:tc>
          <w:tcPr>
            <w:tcW w:w="1680" w:type="dxa"/>
            <w:shd w:val="clear" w:color="auto" w:fill="F2F2F2" w:themeFill="background1" w:themeFillShade="F2"/>
            <w:vAlign w:val="center"/>
          </w:tcPr>
          <w:p w14:paraId="4CAB4F6C" w14:textId="5C2A26FF" w:rsidR="0055444F" w:rsidRDefault="5AB20925" w:rsidP="00351C0C">
            <w:pPr>
              <w:tabs>
                <w:tab w:val="left" w:pos="1377"/>
              </w:tabs>
              <w:spacing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AB20925">
              <w:rPr>
                <w:rFonts w:ascii="Arial" w:hAnsi="Arial" w:cs="Arial"/>
                <w:b/>
                <w:bCs/>
                <w:sz w:val="20"/>
                <w:szCs w:val="20"/>
              </w:rPr>
              <w:t>Cijfer:</w:t>
            </w:r>
            <w:r w:rsidR="009812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9812C2" w:rsidRPr="009812C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5,9</w:t>
            </w:r>
          </w:p>
        </w:tc>
        <w:tc>
          <w:tcPr>
            <w:tcW w:w="2033" w:type="dxa"/>
            <w:shd w:val="clear" w:color="auto" w:fill="F2F2F2" w:themeFill="background1" w:themeFillShade="F2"/>
            <w:vAlign w:val="center"/>
          </w:tcPr>
          <w:p w14:paraId="6312C643" w14:textId="70AE6154" w:rsidR="0055444F" w:rsidRDefault="0055444F" w:rsidP="00351C0C">
            <w:pPr>
              <w:tabs>
                <w:tab w:val="left" w:pos="1377"/>
              </w:tabs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Docent:</w:t>
            </w:r>
            <w:r w:rsidR="00A3684A">
              <w:rPr>
                <w:rFonts w:ascii="Arial" w:hAnsi="Arial" w:cs="Arial"/>
                <w:b/>
                <w:sz w:val="20"/>
                <w:szCs w:val="20"/>
              </w:rPr>
              <w:t xml:space="preserve"> slro</w:t>
            </w:r>
          </w:p>
        </w:tc>
      </w:tr>
      <w:tr w:rsidR="5AB20925" w14:paraId="2F4C7774" w14:textId="77777777" w:rsidTr="00CE3221">
        <w:trPr>
          <w:trHeight w:val="567"/>
        </w:trPr>
        <w:tc>
          <w:tcPr>
            <w:tcW w:w="3038" w:type="dxa"/>
            <w:shd w:val="clear" w:color="auto" w:fill="F2F2F2" w:themeFill="background1" w:themeFillShade="F2"/>
            <w:vAlign w:val="center"/>
          </w:tcPr>
          <w:p w14:paraId="7AAC24A2" w14:textId="5383241B" w:rsidR="5AB20925" w:rsidRDefault="5AB20925" w:rsidP="00351C0C">
            <w:pPr>
              <w:spacing w:line="259" w:lineRule="auto"/>
            </w:pPr>
            <w:r w:rsidRPr="5AB20925">
              <w:rPr>
                <w:rFonts w:ascii="Arial" w:hAnsi="Arial" w:cs="Arial"/>
                <w:b/>
                <w:bCs/>
                <w:sz w:val="20"/>
                <w:szCs w:val="20"/>
              </w:rPr>
              <w:t>Datum:</w:t>
            </w:r>
            <w:r w:rsidR="00A368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mrt/apr ‘19</w:t>
            </w:r>
          </w:p>
        </w:tc>
        <w:tc>
          <w:tcPr>
            <w:tcW w:w="5746" w:type="dxa"/>
            <w:shd w:val="clear" w:color="auto" w:fill="F2F2F2" w:themeFill="background1" w:themeFillShade="F2"/>
            <w:vAlign w:val="center"/>
          </w:tcPr>
          <w:p w14:paraId="174DC584" w14:textId="5DB667B7" w:rsidR="5AB20925" w:rsidRDefault="5AB20925" w:rsidP="00351C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AB20925">
              <w:rPr>
                <w:rFonts w:ascii="Arial" w:hAnsi="Arial" w:cs="Arial"/>
                <w:b/>
                <w:bCs/>
                <w:sz w:val="20"/>
                <w:szCs w:val="20"/>
              </w:rPr>
              <w:t>Student 2:</w:t>
            </w:r>
            <w:r w:rsidR="00EB08D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Ermin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5A5F6DA1" w14:textId="203755CE" w:rsidR="5AB20925" w:rsidRDefault="5AB20925" w:rsidP="00351C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AB20925">
              <w:rPr>
                <w:rFonts w:ascii="Arial" w:hAnsi="Arial" w:cs="Arial"/>
                <w:b/>
                <w:bCs/>
                <w:sz w:val="20"/>
                <w:szCs w:val="20"/>
              </w:rPr>
              <w:t>Kans:</w:t>
            </w:r>
            <w:r w:rsidRPr="5AB2092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684A">
              <w:rPr>
                <w:rFonts w:ascii="Arial" w:hAnsi="Arial" w:cs="Arial"/>
                <w:sz w:val="20"/>
                <w:szCs w:val="20"/>
                <w:highlight w:val="yellow"/>
              </w:rPr>
              <w:t>1</w:t>
            </w:r>
            <w:r w:rsidRPr="00A3684A">
              <w:rPr>
                <w:rFonts w:ascii="Arial" w:hAnsi="Arial" w:cs="Arial"/>
                <w:sz w:val="20"/>
                <w:szCs w:val="20"/>
                <w:highlight w:val="yellow"/>
                <w:vertAlign w:val="superscript"/>
              </w:rPr>
              <w:t>e</w:t>
            </w:r>
            <w:r w:rsidRPr="00A3684A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kans</w:t>
            </w:r>
            <w:r w:rsidRPr="5AB20925">
              <w:rPr>
                <w:rFonts w:ascii="Arial" w:hAnsi="Arial" w:cs="Arial"/>
                <w:sz w:val="20"/>
                <w:szCs w:val="20"/>
              </w:rPr>
              <w:t xml:space="preserve"> / 2</w:t>
            </w:r>
            <w:r w:rsidRPr="5AB20925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  <w:r w:rsidRPr="5AB20925">
              <w:rPr>
                <w:rFonts w:ascii="Arial" w:hAnsi="Arial" w:cs="Arial"/>
                <w:sz w:val="20"/>
                <w:szCs w:val="20"/>
              </w:rPr>
              <w:t xml:space="preserve"> kans</w:t>
            </w:r>
          </w:p>
        </w:tc>
        <w:tc>
          <w:tcPr>
            <w:tcW w:w="1680" w:type="dxa"/>
            <w:shd w:val="clear" w:color="auto" w:fill="F2F2F2" w:themeFill="background1" w:themeFillShade="F2"/>
            <w:vAlign w:val="center"/>
          </w:tcPr>
          <w:p w14:paraId="2F31CE44" w14:textId="2039AF1E" w:rsidR="5AB20925" w:rsidRDefault="5AB20925" w:rsidP="00351C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AB20925">
              <w:rPr>
                <w:rFonts w:ascii="Arial" w:hAnsi="Arial" w:cs="Arial"/>
                <w:b/>
                <w:bCs/>
                <w:sz w:val="20"/>
                <w:szCs w:val="20"/>
              </w:rPr>
              <w:t>Cijfer:</w:t>
            </w:r>
            <w:r w:rsidR="009812C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r w:rsidR="009812C2" w:rsidRPr="009812C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5,7</w:t>
            </w:r>
            <w:bookmarkEnd w:id="0"/>
          </w:p>
        </w:tc>
        <w:tc>
          <w:tcPr>
            <w:tcW w:w="2033" w:type="dxa"/>
            <w:shd w:val="clear" w:color="auto" w:fill="F2F2F2" w:themeFill="background1" w:themeFillShade="F2"/>
            <w:vAlign w:val="center"/>
          </w:tcPr>
          <w:p w14:paraId="324F7BC2" w14:textId="059F057D" w:rsidR="5AB20925" w:rsidRDefault="5AB20925" w:rsidP="00351C0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AB20925">
              <w:rPr>
                <w:rFonts w:ascii="Arial" w:hAnsi="Arial" w:cs="Arial"/>
                <w:b/>
                <w:bCs/>
                <w:sz w:val="20"/>
                <w:szCs w:val="20"/>
              </w:rPr>
              <w:t>Klas:</w:t>
            </w:r>
            <w:r w:rsidR="00A368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1H</w:t>
            </w:r>
          </w:p>
        </w:tc>
      </w:tr>
    </w:tbl>
    <w:p w14:paraId="69BE25C4" w14:textId="70C5405F" w:rsidR="0055444F" w:rsidRDefault="0055444F" w:rsidP="00AC0429">
      <w:pPr>
        <w:tabs>
          <w:tab w:val="left" w:pos="1377"/>
        </w:tabs>
        <w:spacing w:after="0"/>
        <w:rPr>
          <w:b/>
          <w:sz w:val="16"/>
          <w:szCs w:val="16"/>
        </w:rPr>
      </w:pPr>
    </w:p>
    <w:p w14:paraId="5A437A12" w14:textId="69AEF6CD" w:rsidR="00351C0C" w:rsidRDefault="00351C0C" w:rsidP="00AC0429">
      <w:pPr>
        <w:tabs>
          <w:tab w:val="left" w:pos="1377"/>
        </w:tabs>
        <w:spacing w:after="0"/>
        <w:rPr>
          <w:b/>
          <w:sz w:val="16"/>
          <w:szCs w:val="16"/>
        </w:rPr>
      </w:pP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1325"/>
        <w:gridCol w:w="5900"/>
        <w:gridCol w:w="141"/>
        <w:gridCol w:w="2127"/>
        <w:gridCol w:w="1134"/>
        <w:gridCol w:w="2530"/>
        <w:gridCol w:w="2006"/>
      </w:tblGrid>
      <w:tr w:rsidR="00E15EC5" w14:paraId="07E34C40" w14:textId="77777777" w:rsidTr="00A3684A">
        <w:tc>
          <w:tcPr>
            <w:tcW w:w="1325" w:type="dxa"/>
            <w:shd w:val="clear" w:color="auto" w:fill="000000" w:themeFill="text1"/>
          </w:tcPr>
          <w:p w14:paraId="631FA7A6" w14:textId="6592CE47" w:rsidR="00AC0429" w:rsidRPr="00DE7A3B" w:rsidRDefault="00AC0429" w:rsidP="003C3E79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br w:type="page"/>
            </w:r>
            <w:r w:rsidRPr="00DE7A3B">
              <w:rPr>
                <w:b/>
              </w:rPr>
              <w:t>Beoordeling</w:t>
            </w:r>
          </w:p>
        </w:tc>
        <w:tc>
          <w:tcPr>
            <w:tcW w:w="6041" w:type="dxa"/>
            <w:gridSpan w:val="2"/>
            <w:shd w:val="clear" w:color="auto" w:fill="000000" w:themeFill="text1"/>
          </w:tcPr>
          <w:p w14:paraId="506F7CF8" w14:textId="77777777" w:rsidR="00AC0429" w:rsidRPr="00DE7A3B" w:rsidRDefault="00AC0429" w:rsidP="003C3E79">
            <w:pPr>
              <w:rPr>
                <w:b/>
              </w:rPr>
            </w:pPr>
            <w:r>
              <w:rPr>
                <w:b/>
              </w:rPr>
              <w:t>Verantwoording</w:t>
            </w:r>
          </w:p>
        </w:tc>
        <w:tc>
          <w:tcPr>
            <w:tcW w:w="2127" w:type="dxa"/>
            <w:shd w:val="clear" w:color="auto" w:fill="000000" w:themeFill="text1"/>
            <w:vAlign w:val="center"/>
          </w:tcPr>
          <w:p w14:paraId="601A24FC" w14:textId="77777777" w:rsidR="00AC0429" w:rsidRPr="00DE7A3B" w:rsidRDefault="00AC0429" w:rsidP="003C3E79">
            <w:pPr>
              <w:jc w:val="center"/>
              <w:rPr>
                <w:b/>
              </w:rPr>
            </w:pPr>
            <w:r>
              <w:rPr>
                <w:b/>
              </w:rPr>
              <w:t>Onderdeel</w:t>
            </w:r>
          </w:p>
        </w:tc>
        <w:tc>
          <w:tcPr>
            <w:tcW w:w="1134" w:type="dxa"/>
            <w:shd w:val="clear" w:color="auto" w:fill="000000" w:themeFill="text1"/>
          </w:tcPr>
          <w:p w14:paraId="6609D127" w14:textId="77777777" w:rsidR="00AC0429" w:rsidRPr="00DE7A3B" w:rsidRDefault="00AC0429" w:rsidP="003C3E79">
            <w:pPr>
              <w:jc w:val="center"/>
              <w:rPr>
                <w:b/>
              </w:rPr>
            </w:pPr>
            <w:r w:rsidRPr="00DE7A3B">
              <w:rPr>
                <w:b/>
              </w:rPr>
              <w:t>Punten</w:t>
            </w:r>
          </w:p>
        </w:tc>
        <w:tc>
          <w:tcPr>
            <w:tcW w:w="4536" w:type="dxa"/>
            <w:gridSpan w:val="2"/>
            <w:shd w:val="clear" w:color="auto" w:fill="000000" w:themeFill="text1"/>
          </w:tcPr>
          <w:p w14:paraId="21A9BDCE" w14:textId="5474ED2C" w:rsidR="00AC0429" w:rsidRPr="00DE7A3B" w:rsidRDefault="00AC0429" w:rsidP="003C3E79">
            <w:pPr>
              <w:jc w:val="center"/>
              <w:rPr>
                <w:b/>
              </w:rPr>
            </w:pPr>
            <w:r>
              <w:rPr>
                <w:b/>
              </w:rPr>
              <w:t>(Bonus)punt</w:t>
            </w:r>
            <w:r w:rsidR="003A4F5A">
              <w:rPr>
                <w:b/>
              </w:rPr>
              <w:t>en</w:t>
            </w:r>
          </w:p>
        </w:tc>
      </w:tr>
      <w:tr w:rsidR="003A4F5A" w14:paraId="33A9A50A" w14:textId="77777777" w:rsidTr="00A3684A">
        <w:trPr>
          <w:trHeight w:val="87"/>
        </w:trPr>
        <w:tc>
          <w:tcPr>
            <w:tcW w:w="1325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7C131EC8" w14:textId="77777777" w:rsidR="00AC0429" w:rsidRPr="003417CC" w:rsidRDefault="00AC0429" w:rsidP="00D5400F">
            <w:pPr>
              <w:rPr>
                <w:b/>
                <w:i/>
                <w:sz w:val="20"/>
                <w:szCs w:val="20"/>
              </w:rPr>
            </w:pPr>
            <w:r w:rsidRPr="003417CC">
              <w:rPr>
                <w:b/>
                <w:i/>
                <w:sz w:val="20"/>
                <w:szCs w:val="20"/>
              </w:rPr>
              <w:t xml:space="preserve">Poster </w:t>
            </w:r>
          </w:p>
          <w:p w14:paraId="0490D3FF" w14:textId="781E604B" w:rsidR="00AC0429" w:rsidRPr="003417CC" w:rsidRDefault="00AC0429" w:rsidP="00D5400F">
            <w:pPr>
              <w:rPr>
                <w:b/>
                <w:i/>
                <w:sz w:val="20"/>
                <w:szCs w:val="20"/>
              </w:rPr>
            </w:pPr>
            <w:r w:rsidRPr="003417CC">
              <w:rPr>
                <w:b/>
                <w:i/>
                <w:sz w:val="20"/>
                <w:szCs w:val="20"/>
              </w:rPr>
              <w:t>(geprint)</w:t>
            </w:r>
          </w:p>
        </w:tc>
        <w:tc>
          <w:tcPr>
            <w:tcW w:w="6041" w:type="dxa"/>
            <w:gridSpan w:val="2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5C283CEC" w14:textId="77777777" w:rsidR="00AC0429" w:rsidRDefault="00E15EC5" w:rsidP="00D5400F">
            <w:pPr>
              <w:spacing w:before="60" w:after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</w:t>
            </w:r>
            <w:r w:rsidR="00AC0429" w:rsidRPr="00624CD2">
              <w:rPr>
                <w:i/>
                <w:sz w:val="20"/>
                <w:szCs w:val="20"/>
              </w:rPr>
              <w:t xml:space="preserve">anwezig </w:t>
            </w:r>
            <w:r w:rsidR="003417CC">
              <w:rPr>
                <w:i/>
                <w:sz w:val="20"/>
                <w:szCs w:val="20"/>
              </w:rPr>
              <w:t xml:space="preserve">&amp; </w:t>
            </w:r>
            <w:r w:rsidR="003A4F5A">
              <w:rPr>
                <w:i/>
                <w:sz w:val="20"/>
                <w:szCs w:val="20"/>
              </w:rPr>
              <w:t>geprint</w:t>
            </w:r>
            <w:r w:rsidR="006446E9">
              <w:rPr>
                <w:i/>
                <w:sz w:val="20"/>
                <w:szCs w:val="20"/>
              </w:rPr>
              <w:t xml:space="preserve"> </w:t>
            </w:r>
            <w:r w:rsidR="00D5400F">
              <w:rPr>
                <w:i/>
                <w:sz w:val="20"/>
                <w:szCs w:val="20"/>
              </w:rPr>
              <w:t>(is</w:t>
            </w:r>
            <w:r w:rsidR="003A4F5A">
              <w:rPr>
                <w:i/>
                <w:sz w:val="20"/>
                <w:szCs w:val="20"/>
              </w:rPr>
              <w:t xml:space="preserve"> </w:t>
            </w:r>
            <w:r w:rsidR="006362E3">
              <w:rPr>
                <w:i/>
                <w:sz w:val="20"/>
                <w:szCs w:val="20"/>
              </w:rPr>
              <w:t>inclusief</w:t>
            </w:r>
            <w:r w:rsidR="00AC0429" w:rsidRPr="00624CD2">
              <w:rPr>
                <w:i/>
                <w:sz w:val="20"/>
                <w:szCs w:val="20"/>
              </w:rPr>
              <w:t xml:space="preserve"> </w:t>
            </w:r>
            <w:r w:rsidR="006362E3">
              <w:rPr>
                <w:i/>
                <w:sz w:val="20"/>
                <w:szCs w:val="20"/>
              </w:rPr>
              <w:t xml:space="preserve">de inhoudelijke </w:t>
            </w:r>
            <w:r w:rsidR="00AC0429" w:rsidRPr="00624CD2">
              <w:rPr>
                <w:i/>
                <w:sz w:val="20"/>
                <w:szCs w:val="20"/>
              </w:rPr>
              <w:t>vertalin</w:t>
            </w:r>
            <w:r>
              <w:rPr>
                <w:i/>
                <w:sz w:val="20"/>
                <w:szCs w:val="20"/>
              </w:rPr>
              <w:t>g</w:t>
            </w:r>
            <w:r w:rsidR="006446E9">
              <w:rPr>
                <w:i/>
                <w:sz w:val="20"/>
                <w:szCs w:val="20"/>
              </w:rPr>
              <w:t xml:space="preserve"> van</w:t>
            </w:r>
            <w:r w:rsidR="00AC0429" w:rsidRPr="00624CD2">
              <w:rPr>
                <w:i/>
                <w:sz w:val="20"/>
                <w:szCs w:val="20"/>
              </w:rPr>
              <w:t xml:space="preserve"> </w:t>
            </w:r>
            <w:r w:rsidR="00AC0429">
              <w:rPr>
                <w:i/>
                <w:sz w:val="20"/>
                <w:szCs w:val="20"/>
              </w:rPr>
              <w:t xml:space="preserve">tenminste </w:t>
            </w:r>
            <w:r w:rsidR="00AC0429">
              <w:rPr>
                <w:rFonts w:cstheme="minorHAnsi"/>
                <w:i/>
                <w:sz w:val="20"/>
                <w:szCs w:val="20"/>
              </w:rPr>
              <w:t>twee</w:t>
            </w:r>
            <w:r w:rsidR="00AC0429" w:rsidRPr="00624CD2">
              <w:rPr>
                <w:i/>
                <w:sz w:val="20"/>
                <w:szCs w:val="20"/>
              </w:rPr>
              <w:t xml:space="preserve"> (wet</w:t>
            </w:r>
            <w:r w:rsidR="006446E9">
              <w:rPr>
                <w:i/>
                <w:sz w:val="20"/>
                <w:szCs w:val="20"/>
              </w:rPr>
              <w:t>enschappelijke</w:t>
            </w:r>
            <w:r w:rsidR="00AC0429" w:rsidRPr="00624CD2">
              <w:rPr>
                <w:i/>
                <w:sz w:val="20"/>
                <w:szCs w:val="20"/>
              </w:rPr>
              <w:t>) artikel</w:t>
            </w:r>
            <w:r w:rsidR="00AC0429">
              <w:rPr>
                <w:i/>
                <w:sz w:val="20"/>
                <w:szCs w:val="20"/>
              </w:rPr>
              <w:t>en</w:t>
            </w:r>
            <w:r w:rsidR="00AC0429" w:rsidRPr="00624CD2">
              <w:rPr>
                <w:i/>
                <w:sz w:val="20"/>
                <w:szCs w:val="20"/>
              </w:rPr>
              <w:t xml:space="preserve"> naar</w:t>
            </w:r>
            <w:r>
              <w:rPr>
                <w:i/>
                <w:sz w:val="20"/>
                <w:szCs w:val="20"/>
              </w:rPr>
              <w:t xml:space="preserve"> de </w:t>
            </w:r>
            <w:r w:rsidR="00AC0429" w:rsidRPr="00624CD2">
              <w:rPr>
                <w:i/>
                <w:sz w:val="20"/>
                <w:szCs w:val="20"/>
              </w:rPr>
              <w:t>training</w:t>
            </w:r>
            <w:r w:rsidR="003A4F5A">
              <w:rPr>
                <w:i/>
                <w:sz w:val="20"/>
                <w:szCs w:val="20"/>
              </w:rPr>
              <w:t>.</w:t>
            </w:r>
          </w:p>
          <w:p w14:paraId="4321A27F" w14:textId="0EB1ED24" w:rsidR="005E5E63" w:rsidRPr="005E5E63" w:rsidRDefault="00D82671" w:rsidP="00D5400F">
            <w:pPr>
              <w:spacing w:before="60" w:after="60"/>
              <w:rPr>
                <w:i/>
                <w:color w:val="FF0000"/>
                <w:sz w:val="20"/>
                <w:szCs w:val="20"/>
              </w:rPr>
            </w:pPr>
            <w:r>
              <w:rPr>
                <w:i/>
                <w:color w:val="FF0000"/>
                <w:sz w:val="20"/>
                <w:szCs w:val="20"/>
              </w:rPr>
              <w:t>4</w:t>
            </w:r>
            <w:r w:rsidR="005E5E63">
              <w:rPr>
                <w:i/>
                <w:color w:val="FF0000"/>
                <w:sz w:val="20"/>
                <w:szCs w:val="20"/>
              </w:rPr>
              <w:t xml:space="preserve"> bronnen</w:t>
            </w:r>
            <w:r w:rsidR="00725ACA">
              <w:rPr>
                <w:i/>
                <w:color w:val="FF0000"/>
                <w:sz w:val="20"/>
                <w:szCs w:val="20"/>
              </w:rPr>
              <w:t xml:space="preserve">, 3 goed </w:t>
            </w:r>
            <w:r w:rsidR="00725ACA" w:rsidRPr="00725ACA">
              <w:rPr>
                <w:i/>
                <w:color w:val="FF0000"/>
                <w:sz w:val="20"/>
                <w:szCs w:val="20"/>
              </w:rPr>
              <w:sym w:font="Wingdings" w:char="F0E0"/>
            </w:r>
            <w:r w:rsidR="00725ACA">
              <w:rPr>
                <w:i/>
                <w:color w:val="FF0000"/>
                <w:sz w:val="20"/>
                <w:szCs w:val="20"/>
              </w:rPr>
              <w:t xml:space="preserve"> PT nijmegen…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678E8083" w14:textId="77777777" w:rsidR="003417CC" w:rsidRPr="003417CC" w:rsidRDefault="003417CC" w:rsidP="003417CC">
            <w:pPr>
              <w:jc w:val="center"/>
              <w:rPr>
                <w:i/>
                <w:sz w:val="20"/>
                <w:szCs w:val="20"/>
              </w:rPr>
            </w:pPr>
            <w:r w:rsidRPr="003417CC">
              <w:rPr>
                <w:i/>
                <w:sz w:val="20"/>
                <w:szCs w:val="20"/>
              </w:rPr>
              <w:t>Voorwaardelijk</w:t>
            </w:r>
          </w:p>
          <w:p w14:paraId="7C63B933" w14:textId="60E51C19" w:rsidR="00AC0429" w:rsidRPr="003417CC" w:rsidRDefault="003417CC" w:rsidP="003417CC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+ </w:t>
            </w:r>
            <w:r w:rsidRPr="003417CC">
              <w:rPr>
                <w:i/>
                <w:sz w:val="20"/>
                <w:szCs w:val="20"/>
              </w:rPr>
              <w:t>bonus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18C4DC48" w14:textId="531D1343" w:rsidR="00AC0429" w:rsidRPr="00624CD2" w:rsidRDefault="00AC0429" w:rsidP="003C3E79">
            <w:pPr>
              <w:jc w:val="center"/>
              <w:rPr>
                <w:i/>
              </w:rPr>
            </w:pPr>
            <w:r w:rsidRPr="00624CD2">
              <w:rPr>
                <w:i/>
              </w:rPr>
              <w:t>v</w:t>
            </w:r>
          </w:p>
        </w:tc>
        <w:tc>
          <w:tcPr>
            <w:tcW w:w="2530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53436848" w14:textId="4302B7E5" w:rsidR="00AC0429" w:rsidRPr="00D843C1" w:rsidRDefault="002968E1" w:rsidP="5AB20925">
            <w:pPr>
              <w:jc w:val="center"/>
              <w:rPr>
                <w:i/>
                <w:iCs/>
                <w:sz w:val="20"/>
                <w:szCs w:val="20"/>
              </w:rPr>
            </w:pPr>
            <w:r w:rsidRPr="00725ACA">
              <w:rPr>
                <w:i/>
                <w:iCs/>
                <w:sz w:val="20"/>
                <w:szCs w:val="20"/>
                <w:highlight w:val="yellow"/>
              </w:rPr>
              <w:t>3</w:t>
            </w:r>
            <w:r w:rsidR="5AB20925" w:rsidRPr="00725ACA">
              <w:rPr>
                <w:i/>
                <w:iCs/>
                <w:sz w:val="20"/>
                <w:szCs w:val="20"/>
                <w:highlight w:val="yellow"/>
              </w:rPr>
              <w:t xml:space="preserve"> art. = </w:t>
            </w:r>
            <w:r w:rsidR="5AB20925" w:rsidRPr="00725ACA">
              <w:rPr>
                <w:b/>
                <w:bCs/>
                <w:i/>
                <w:iCs/>
                <w:sz w:val="20"/>
                <w:szCs w:val="20"/>
                <w:highlight w:val="yellow"/>
              </w:rPr>
              <w:t>+ 5 ptn.</w:t>
            </w:r>
          </w:p>
        </w:tc>
        <w:tc>
          <w:tcPr>
            <w:tcW w:w="2006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5C047FDA" w14:textId="00CCECF3" w:rsidR="00AC0429" w:rsidRPr="00D843C1" w:rsidRDefault="5AB20925" w:rsidP="5AB20925">
            <w:pPr>
              <w:jc w:val="center"/>
              <w:rPr>
                <w:sz w:val="20"/>
                <w:szCs w:val="20"/>
              </w:rPr>
            </w:pPr>
            <w:r w:rsidRPr="00725ACA">
              <w:rPr>
                <w:sz w:val="20"/>
                <w:szCs w:val="20"/>
              </w:rPr>
              <w:t xml:space="preserve">4 art. = </w:t>
            </w:r>
            <w:r w:rsidRPr="00725ACA">
              <w:rPr>
                <w:b/>
                <w:bCs/>
                <w:i/>
                <w:iCs/>
                <w:sz w:val="20"/>
                <w:szCs w:val="20"/>
              </w:rPr>
              <w:t>+ 10 ptn.</w:t>
            </w:r>
          </w:p>
        </w:tc>
      </w:tr>
      <w:tr w:rsidR="006446E9" w14:paraId="3F86B3A2" w14:textId="77777777" w:rsidTr="00A3684A">
        <w:trPr>
          <w:trHeight w:val="87"/>
        </w:trPr>
        <w:tc>
          <w:tcPr>
            <w:tcW w:w="1325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2200EBDE" w14:textId="41788AC9" w:rsidR="006446E9" w:rsidRPr="003417CC" w:rsidRDefault="006446E9" w:rsidP="00D5400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Video (film)</w:t>
            </w:r>
          </w:p>
        </w:tc>
        <w:tc>
          <w:tcPr>
            <w:tcW w:w="6041" w:type="dxa"/>
            <w:gridSpan w:val="2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186573C0" w14:textId="6B70F9EB" w:rsidR="006446E9" w:rsidRDefault="006446E9" w:rsidP="00D5400F">
            <w:pPr>
              <w:spacing w:before="60" w:after="6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Aanwezig &amp; af te spelen op zelf te regelen apparatuur </w:t>
            </w:r>
            <w:r w:rsidR="00D5400F">
              <w:rPr>
                <w:i/>
                <w:sz w:val="20"/>
                <w:szCs w:val="20"/>
              </w:rPr>
              <w:t xml:space="preserve">(is </w:t>
            </w:r>
            <w:r>
              <w:rPr>
                <w:i/>
                <w:sz w:val="20"/>
                <w:szCs w:val="20"/>
              </w:rPr>
              <w:t>incl</w:t>
            </w:r>
            <w:r w:rsidR="006362E3">
              <w:rPr>
                <w:i/>
                <w:sz w:val="20"/>
                <w:szCs w:val="20"/>
              </w:rPr>
              <w:t>usief de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6446E9">
              <w:rPr>
                <w:i/>
                <w:sz w:val="20"/>
                <w:szCs w:val="20"/>
              </w:rPr>
              <w:t xml:space="preserve">vertaling </w:t>
            </w:r>
            <w:r>
              <w:rPr>
                <w:i/>
                <w:sz w:val="20"/>
                <w:szCs w:val="20"/>
              </w:rPr>
              <w:t xml:space="preserve">van </w:t>
            </w:r>
            <w:r w:rsidR="006362E3">
              <w:rPr>
                <w:i/>
                <w:sz w:val="20"/>
                <w:szCs w:val="20"/>
              </w:rPr>
              <w:t>tenminste twee (wetenschappelijke</w:t>
            </w:r>
            <w:r w:rsidRPr="006446E9">
              <w:rPr>
                <w:i/>
                <w:sz w:val="20"/>
                <w:szCs w:val="20"/>
              </w:rPr>
              <w:t>) artikelen naar de training.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3E70B92A" w14:textId="77777777" w:rsidR="006446E9" w:rsidRPr="006446E9" w:rsidRDefault="006446E9" w:rsidP="006446E9">
            <w:pPr>
              <w:jc w:val="center"/>
              <w:rPr>
                <w:i/>
                <w:sz w:val="20"/>
                <w:szCs w:val="20"/>
              </w:rPr>
            </w:pPr>
            <w:r w:rsidRPr="006446E9">
              <w:rPr>
                <w:i/>
                <w:sz w:val="20"/>
                <w:szCs w:val="20"/>
              </w:rPr>
              <w:t>Voorwaardelijk</w:t>
            </w:r>
          </w:p>
          <w:p w14:paraId="071646E6" w14:textId="057C4C77" w:rsidR="006446E9" w:rsidRPr="003417CC" w:rsidRDefault="006446E9" w:rsidP="006446E9">
            <w:pPr>
              <w:jc w:val="center"/>
              <w:rPr>
                <w:i/>
                <w:sz w:val="20"/>
                <w:szCs w:val="20"/>
              </w:rPr>
            </w:pPr>
            <w:r w:rsidRPr="006446E9">
              <w:rPr>
                <w:i/>
                <w:sz w:val="20"/>
                <w:szCs w:val="20"/>
              </w:rPr>
              <w:t>+ bonus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7CAA973B" w14:textId="5BE975CE" w:rsidR="006446E9" w:rsidRPr="00624CD2" w:rsidRDefault="006446E9" w:rsidP="006446E9">
            <w:pPr>
              <w:jc w:val="center"/>
              <w:rPr>
                <w:i/>
              </w:rPr>
            </w:pPr>
            <w:r w:rsidRPr="00624CD2">
              <w:rPr>
                <w:i/>
              </w:rPr>
              <w:t>o / v</w:t>
            </w:r>
          </w:p>
        </w:tc>
        <w:tc>
          <w:tcPr>
            <w:tcW w:w="2530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37789CAF" w14:textId="2659496A" w:rsidR="006446E9" w:rsidRDefault="006446E9" w:rsidP="006446E9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3</w:t>
            </w:r>
            <w:r w:rsidRPr="5AB20925">
              <w:rPr>
                <w:i/>
                <w:iCs/>
                <w:sz w:val="20"/>
                <w:szCs w:val="20"/>
              </w:rPr>
              <w:t xml:space="preserve"> art. = </w:t>
            </w:r>
            <w:r w:rsidRPr="5AB20925">
              <w:rPr>
                <w:b/>
                <w:bCs/>
                <w:i/>
                <w:iCs/>
                <w:sz w:val="20"/>
                <w:szCs w:val="20"/>
              </w:rPr>
              <w:t>+ 5 ptn.</w:t>
            </w:r>
          </w:p>
        </w:tc>
        <w:tc>
          <w:tcPr>
            <w:tcW w:w="2006" w:type="dxa"/>
            <w:tcBorders>
              <w:bottom w:val="double" w:sz="4" w:space="0" w:color="auto"/>
            </w:tcBorders>
            <w:shd w:val="clear" w:color="auto" w:fill="E7E6E6" w:themeFill="background2"/>
            <w:vAlign w:val="center"/>
          </w:tcPr>
          <w:p w14:paraId="291FAEEE" w14:textId="595232ED" w:rsidR="006446E9" w:rsidRPr="5AB20925" w:rsidRDefault="006446E9" w:rsidP="006446E9">
            <w:pPr>
              <w:jc w:val="center"/>
              <w:rPr>
                <w:sz w:val="20"/>
                <w:szCs w:val="20"/>
              </w:rPr>
            </w:pPr>
            <w:r w:rsidRPr="5AB20925">
              <w:rPr>
                <w:sz w:val="20"/>
                <w:szCs w:val="20"/>
              </w:rPr>
              <w:t xml:space="preserve">4 art. = </w:t>
            </w:r>
            <w:r w:rsidRPr="5AB20925">
              <w:rPr>
                <w:b/>
                <w:bCs/>
                <w:i/>
                <w:iCs/>
                <w:sz w:val="20"/>
                <w:szCs w:val="20"/>
              </w:rPr>
              <w:t>+ 10 ptn.</w:t>
            </w:r>
          </w:p>
        </w:tc>
      </w:tr>
      <w:tr w:rsidR="006446E9" w14:paraId="39A91121" w14:textId="77777777" w:rsidTr="00351C0C">
        <w:trPr>
          <w:trHeight w:val="567"/>
        </w:trPr>
        <w:tc>
          <w:tcPr>
            <w:tcW w:w="15163" w:type="dxa"/>
            <w:gridSpan w:val="7"/>
            <w:tcBorders>
              <w:bottom w:val="double" w:sz="4" w:space="0" w:color="auto"/>
            </w:tcBorders>
            <w:vAlign w:val="center"/>
          </w:tcPr>
          <w:p w14:paraId="5ECEABFE" w14:textId="559B6353" w:rsidR="006446E9" w:rsidRPr="00C272F3" w:rsidRDefault="006446E9" w:rsidP="006446E9">
            <w:pPr>
              <w:jc w:val="center"/>
              <w:rPr>
                <w:i/>
                <w:sz w:val="20"/>
                <w:szCs w:val="20"/>
              </w:rPr>
            </w:pPr>
            <w:r w:rsidRPr="00C272F3">
              <w:rPr>
                <w:i/>
                <w:sz w:val="20"/>
                <w:szCs w:val="20"/>
              </w:rPr>
              <w:t xml:space="preserve">Alleen als aan alle bovenstaande </w:t>
            </w:r>
            <w:r w:rsidR="00D5400F">
              <w:rPr>
                <w:i/>
                <w:sz w:val="20"/>
                <w:szCs w:val="20"/>
              </w:rPr>
              <w:t xml:space="preserve">voorwaardelijke </w:t>
            </w:r>
            <w:r w:rsidRPr="00C272F3">
              <w:rPr>
                <w:i/>
                <w:sz w:val="20"/>
                <w:szCs w:val="20"/>
              </w:rPr>
              <w:t>criteria is voldaan, kunnen onderstaande criteria beoordeeld worden.</w:t>
            </w:r>
          </w:p>
        </w:tc>
      </w:tr>
      <w:tr w:rsidR="006446E9" w14:paraId="16DFC14F" w14:textId="77777777" w:rsidTr="004D1559">
        <w:trPr>
          <w:trHeight w:val="283"/>
        </w:trPr>
        <w:tc>
          <w:tcPr>
            <w:tcW w:w="15163" w:type="dxa"/>
            <w:gridSpan w:val="7"/>
            <w:tcBorders>
              <w:top w:val="double" w:sz="4" w:space="0" w:color="auto"/>
            </w:tcBorders>
            <w:shd w:val="clear" w:color="auto" w:fill="F7CAAC" w:themeFill="accent2" w:themeFillTint="66"/>
            <w:vAlign w:val="center"/>
          </w:tcPr>
          <w:p w14:paraId="4138A8C6" w14:textId="03FBCCA7" w:rsidR="006446E9" w:rsidRDefault="006446E9" w:rsidP="006446E9">
            <w:pPr>
              <w:rPr>
                <w:b/>
                <w:bCs/>
                <w:sz w:val="20"/>
                <w:szCs w:val="20"/>
              </w:rPr>
            </w:pPr>
            <w:r w:rsidRPr="5AB20925">
              <w:rPr>
                <w:b/>
                <w:bCs/>
                <w:sz w:val="20"/>
                <w:szCs w:val="20"/>
              </w:rPr>
              <w:t>Beoordeling</w:t>
            </w:r>
            <w:r>
              <w:rPr>
                <w:b/>
                <w:bCs/>
                <w:sz w:val="20"/>
                <w:szCs w:val="20"/>
              </w:rPr>
              <w:t xml:space="preserve"> gezamenlijk deel (</w:t>
            </w:r>
            <w:r w:rsidRPr="5AB20925">
              <w:rPr>
                <w:b/>
                <w:bCs/>
                <w:sz w:val="20"/>
                <w:szCs w:val="20"/>
              </w:rPr>
              <w:t>tweetallen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5AB20925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6446E9" w14:paraId="2CC2B84C" w14:textId="77777777" w:rsidTr="00A3684A">
        <w:trPr>
          <w:trHeight w:val="558"/>
        </w:trPr>
        <w:tc>
          <w:tcPr>
            <w:tcW w:w="132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2D381E" w14:textId="77777777" w:rsidR="006446E9" w:rsidRPr="003417CC" w:rsidRDefault="006446E9" w:rsidP="006446E9">
            <w:pPr>
              <w:rPr>
                <w:b/>
                <w:sz w:val="20"/>
                <w:szCs w:val="20"/>
              </w:rPr>
            </w:pPr>
            <w:r w:rsidRPr="003417CC">
              <w:rPr>
                <w:b/>
                <w:sz w:val="20"/>
                <w:szCs w:val="20"/>
              </w:rPr>
              <w:t>9.1.1</w:t>
            </w:r>
          </w:p>
        </w:tc>
        <w:tc>
          <w:tcPr>
            <w:tcW w:w="6041" w:type="dxa"/>
            <w:gridSpan w:val="2"/>
            <w:shd w:val="clear" w:color="auto" w:fill="F2F2F2" w:themeFill="background1" w:themeFillShade="F2"/>
            <w:vAlign w:val="center"/>
          </w:tcPr>
          <w:p w14:paraId="77CE9550" w14:textId="4894D2B7" w:rsidR="006446E9" w:rsidRPr="003A4F5A" w:rsidRDefault="006446E9" w:rsidP="006446E9">
            <w:pPr>
              <w:rPr>
                <w:color w:val="000000" w:themeColor="text1"/>
                <w:sz w:val="20"/>
                <w:szCs w:val="20"/>
              </w:rPr>
            </w:pPr>
            <w:r w:rsidRPr="210F2B07">
              <w:rPr>
                <w:color w:val="000000" w:themeColor="text1"/>
                <w:sz w:val="20"/>
                <w:szCs w:val="20"/>
              </w:rPr>
              <w:t xml:space="preserve">Het </w:t>
            </w:r>
            <w:r w:rsidRPr="00450F7E">
              <w:rPr>
                <w:b/>
                <w:color w:val="000000" w:themeColor="text1"/>
                <w:sz w:val="20"/>
                <w:szCs w:val="20"/>
                <w:u w:val="single"/>
              </w:rPr>
              <w:t>managen van de organisatie</w:t>
            </w:r>
            <w:r w:rsidR="00450F7E">
              <w:rPr>
                <w:color w:val="000000" w:themeColor="text1"/>
                <w:sz w:val="20"/>
                <w:szCs w:val="20"/>
              </w:rPr>
              <w:t xml:space="preserve"> van de training: trainingsvoorbereiding (4 pnt);</w:t>
            </w:r>
            <w:r w:rsidRPr="210F2B07">
              <w:rPr>
                <w:color w:val="000000" w:themeColor="text1"/>
                <w:sz w:val="20"/>
                <w:szCs w:val="20"/>
              </w:rPr>
              <w:t xml:space="preserve"> materiaal a</w:t>
            </w:r>
            <w:r w:rsidR="00A95CA6">
              <w:rPr>
                <w:color w:val="000000" w:themeColor="text1"/>
                <w:sz w:val="20"/>
                <w:szCs w:val="20"/>
              </w:rPr>
              <w:t>anwezig voor aanvang v.d. training</w:t>
            </w:r>
            <w:r w:rsidR="00450F7E">
              <w:rPr>
                <w:color w:val="000000" w:themeColor="text1"/>
                <w:sz w:val="20"/>
                <w:szCs w:val="20"/>
              </w:rPr>
              <w:t xml:space="preserve"> (3 pnt</w:t>
            </w:r>
            <w:r w:rsidR="00D5400F">
              <w:rPr>
                <w:color w:val="000000" w:themeColor="text1"/>
                <w:sz w:val="20"/>
                <w:szCs w:val="20"/>
              </w:rPr>
              <w:t>);</w:t>
            </w:r>
            <w:r w:rsidRPr="210F2B07">
              <w:rPr>
                <w:color w:val="000000" w:themeColor="text1"/>
                <w:sz w:val="20"/>
                <w:szCs w:val="20"/>
              </w:rPr>
              <w:t xml:space="preserve"> veilige organisatie (fysiek) (3 pnt).</w:t>
            </w:r>
          </w:p>
        </w:tc>
        <w:tc>
          <w:tcPr>
            <w:tcW w:w="2127" w:type="dxa"/>
            <w:vMerge w:val="restart"/>
            <w:shd w:val="clear" w:color="auto" w:fill="F2F2F2" w:themeFill="background1" w:themeFillShade="F2"/>
            <w:vAlign w:val="center"/>
          </w:tcPr>
          <w:p w14:paraId="503F1BC2" w14:textId="46F5E2FB" w:rsidR="006446E9" w:rsidRPr="004B4DE6" w:rsidRDefault="006446E9" w:rsidP="006446E9">
            <w:pPr>
              <w:jc w:val="center"/>
              <w:rPr>
                <w:sz w:val="24"/>
                <w:szCs w:val="24"/>
              </w:rPr>
            </w:pPr>
            <w:r w:rsidRPr="004B4DE6">
              <w:rPr>
                <w:b/>
                <w:bCs/>
                <w:sz w:val="24"/>
                <w:szCs w:val="24"/>
              </w:rPr>
              <w:t>A</w:t>
            </w:r>
          </w:p>
          <w:p w14:paraId="4B4303AA" w14:textId="3CBF5385" w:rsidR="006446E9" w:rsidRPr="00DC11AC" w:rsidRDefault="006446E9" w:rsidP="006446E9">
            <w:pPr>
              <w:jc w:val="center"/>
              <w:rPr>
                <w:sz w:val="20"/>
                <w:szCs w:val="20"/>
              </w:rPr>
            </w:pPr>
            <w:r w:rsidRPr="00DC11AC">
              <w:rPr>
                <w:sz w:val="20"/>
                <w:szCs w:val="20"/>
              </w:rPr>
              <w:t>Ontwerpen van de training</w:t>
            </w:r>
            <w:r>
              <w:rPr>
                <w:sz w:val="20"/>
                <w:szCs w:val="20"/>
              </w:rPr>
              <w:t>.</w:t>
            </w:r>
          </w:p>
          <w:p w14:paraId="64F07649" w14:textId="11AA2908" w:rsidR="006446E9" w:rsidRPr="00DC11AC" w:rsidRDefault="006446E9" w:rsidP="006446E9">
            <w:pPr>
              <w:jc w:val="center"/>
              <w:rPr>
                <w:sz w:val="20"/>
                <w:szCs w:val="20"/>
              </w:rPr>
            </w:pPr>
            <w:r w:rsidRPr="00DC11A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max. </w:t>
            </w:r>
            <w:r w:rsidRPr="00DC11AC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r w:rsidRPr="00DC11AC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tn.</w:t>
            </w:r>
            <w:r w:rsidRPr="00DC11AC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89FA08F" w14:textId="4CC68D0A" w:rsidR="006446E9" w:rsidRDefault="006446E9" w:rsidP="006446E9">
            <w:pPr>
              <w:jc w:val="center"/>
              <w:rPr>
                <w:sz w:val="20"/>
                <w:szCs w:val="20"/>
              </w:rPr>
            </w:pPr>
            <w:r w:rsidRPr="00DC11AC">
              <w:rPr>
                <w:sz w:val="20"/>
                <w:szCs w:val="20"/>
              </w:rPr>
              <w:t xml:space="preserve">1 </w:t>
            </w:r>
            <w:r w:rsidR="007F33C9">
              <w:rPr>
                <w:sz w:val="20"/>
                <w:szCs w:val="20"/>
              </w:rPr>
              <w:t>–</w:t>
            </w:r>
            <w:r w:rsidRPr="00DC11AC">
              <w:rPr>
                <w:sz w:val="20"/>
                <w:szCs w:val="20"/>
              </w:rPr>
              <w:t xml:space="preserve"> 10</w:t>
            </w:r>
          </w:p>
          <w:p w14:paraId="77F6AD13" w14:textId="62E8F423" w:rsidR="007F33C9" w:rsidRPr="00DC11AC" w:rsidRDefault="00F74136" w:rsidP="006446E9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6,5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DA57E41" w14:textId="6300490F" w:rsidR="00F74136" w:rsidRDefault="00F74136" w:rsidP="005E5E63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Kleine aanpassingen doorgevoerd.</w:t>
            </w:r>
          </w:p>
          <w:p w14:paraId="0BC434D4" w14:textId="398064BD" w:rsidR="005E5E63" w:rsidRDefault="005E5E63" w:rsidP="005E5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Tekeningen hebben vluchtig karakter.</w:t>
            </w:r>
          </w:p>
          <w:p w14:paraId="1FEE2FE2" w14:textId="77777777" w:rsidR="005E5E63" w:rsidRDefault="005E5E63" w:rsidP="005E5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FITT benoemd</w:t>
            </w:r>
          </w:p>
          <w:p w14:paraId="5695EB4F" w14:textId="3CD8F032" w:rsidR="005E5E63" w:rsidRDefault="005E5E63" w:rsidP="005E5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Lees feitelijk geen aanwijzingen behorend bij de core en agility  oefeningen, daar gaat het juist om.</w:t>
            </w:r>
            <w:r w:rsidR="00F74136">
              <w:rPr>
                <w:sz w:val="20"/>
                <w:szCs w:val="20"/>
              </w:rPr>
              <w:t xml:space="preserve"> </w:t>
            </w:r>
            <w:r w:rsidR="00F74136">
              <w:rPr>
                <w:color w:val="FF0000"/>
                <w:sz w:val="20"/>
                <w:szCs w:val="20"/>
              </w:rPr>
              <w:t>Enkele toevoegingen gedaan. Kan nog explicieter.</w:t>
            </w:r>
          </w:p>
          <w:p w14:paraId="4C7BD5CC" w14:textId="77777777" w:rsidR="006446E9" w:rsidRDefault="005E5E63" w:rsidP="005E5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Organisatie stond vooraf klaar.</w:t>
            </w:r>
          </w:p>
          <w:p w14:paraId="6D6FE4E3" w14:textId="77777777" w:rsidR="007F33C9" w:rsidRDefault="007F33C9" w:rsidP="005E5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Organisatie wel veilig</w:t>
            </w:r>
          </w:p>
          <w:p w14:paraId="27DE4920" w14:textId="77777777" w:rsidR="007F33C9" w:rsidRDefault="007F33C9" w:rsidP="005E5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Oefenvorm later in training minder uitdagend</w:t>
            </w:r>
            <w:r w:rsidR="00251BD6">
              <w:rPr>
                <w:sz w:val="20"/>
                <w:szCs w:val="20"/>
              </w:rPr>
              <w:t>,</w:t>
            </w:r>
          </w:p>
          <w:p w14:paraId="7D607B55" w14:textId="2472AB4E" w:rsidR="00251BD6" w:rsidRDefault="00251BD6" w:rsidP="005E5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Oefenvormen wel passend bij floorball.</w:t>
            </w:r>
            <w:r w:rsidR="00F74136">
              <w:rPr>
                <w:sz w:val="20"/>
                <w:szCs w:val="20"/>
              </w:rPr>
              <w:t xml:space="preserve"> </w:t>
            </w:r>
            <w:r w:rsidR="00F74136" w:rsidRPr="00F74136">
              <w:rPr>
                <w:sz w:val="20"/>
                <w:szCs w:val="20"/>
              </w:rPr>
              <w:sym w:font="Wingdings" w:char="F0E0"/>
            </w:r>
            <w:r w:rsidR="00F74136">
              <w:rPr>
                <w:color w:val="FF0000"/>
                <w:sz w:val="20"/>
                <w:szCs w:val="20"/>
              </w:rPr>
              <w:t>Mis nu de bal in de oefenvorm</w:t>
            </w:r>
          </w:p>
          <w:p w14:paraId="4D5ABAF2" w14:textId="2E555F3E" w:rsidR="00126587" w:rsidRPr="00126587" w:rsidRDefault="00126587" w:rsidP="005E5E6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Oefenvormen zijn in principe passend. Muziek had meer beleving kunnen geven.</w:t>
            </w:r>
          </w:p>
        </w:tc>
      </w:tr>
      <w:tr w:rsidR="006446E9" w14:paraId="242593B4" w14:textId="77777777" w:rsidTr="00A3684A">
        <w:trPr>
          <w:trHeight w:val="680"/>
        </w:trPr>
        <w:tc>
          <w:tcPr>
            <w:tcW w:w="1325" w:type="dxa"/>
            <w:shd w:val="clear" w:color="auto" w:fill="F2F2F2" w:themeFill="background1" w:themeFillShade="F2"/>
            <w:vAlign w:val="center"/>
          </w:tcPr>
          <w:p w14:paraId="4525020B" w14:textId="77777777" w:rsidR="006446E9" w:rsidRPr="003417CC" w:rsidRDefault="006446E9" w:rsidP="006446E9">
            <w:pPr>
              <w:rPr>
                <w:b/>
                <w:sz w:val="20"/>
                <w:szCs w:val="20"/>
              </w:rPr>
            </w:pPr>
            <w:r w:rsidRPr="003417CC">
              <w:rPr>
                <w:b/>
                <w:sz w:val="20"/>
                <w:szCs w:val="20"/>
              </w:rPr>
              <w:t>9.1.2</w:t>
            </w:r>
          </w:p>
        </w:tc>
        <w:tc>
          <w:tcPr>
            <w:tcW w:w="6041" w:type="dxa"/>
            <w:gridSpan w:val="2"/>
            <w:shd w:val="clear" w:color="auto" w:fill="F2F2F2" w:themeFill="background1" w:themeFillShade="F2"/>
            <w:vAlign w:val="center"/>
          </w:tcPr>
          <w:p w14:paraId="37CC2FF2" w14:textId="6EC3DBB1" w:rsidR="006446E9" w:rsidRPr="003A4F5A" w:rsidRDefault="006446E9" w:rsidP="006446E9">
            <w:pPr>
              <w:rPr>
                <w:color w:val="000000" w:themeColor="text1"/>
                <w:sz w:val="20"/>
                <w:szCs w:val="20"/>
              </w:rPr>
            </w:pPr>
            <w:r w:rsidRPr="00450F7E">
              <w:rPr>
                <w:b/>
                <w:color w:val="000000" w:themeColor="text1"/>
                <w:sz w:val="20"/>
                <w:szCs w:val="20"/>
                <w:u w:val="single"/>
              </w:rPr>
              <w:t>Het inrichten van de training</w:t>
            </w:r>
            <w:r w:rsidR="00450F7E">
              <w:rPr>
                <w:color w:val="000000" w:themeColor="text1"/>
                <w:sz w:val="20"/>
                <w:szCs w:val="20"/>
              </w:rPr>
              <w:t>: o</w:t>
            </w:r>
            <w:r w:rsidRPr="00450F7E">
              <w:rPr>
                <w:color w:val="000000" w:themeColor="text1"/>
                <w:sz w:val="20"/>
                <w:szCs w:val="20"/>
              </w:rPr>
              <w:t>efenstof</w:t>
            </w:r>
            <w:r w:rsidRPr="210F2B07">
              <w:rPr>
                <w:color w:val="000000" w:themeColor="text1"/>
                <w:sz w:val="20"/>
                <w:szCs w:val="20"/>
              </w:rPr>
              <w:t xml:space="preserve"> passend bij </w:t>
            </w:r>
            <w:r w:rsidR="00A95CA6">
              <w:rPr>
                <w:color w:val="000000" w:themeColor="text1"/>
                <w:sz w:val="20"/>
                <w:szCs w:val="20"/>
              </w:rPr>
              <w:t xml:space="preserve">de </w:t>
            </w:r>
            <w:r w:rsidRPr="210F2B07">
              <w:rPr>
                <w:color w:val="000000" w:themeColor="text1"/>
                <w:sz w:val="20"/>
                <w:szCs w:val="20"/>
              </w:rPr>
              <w:t xml:space="preserve">trainingsdoelen en het onderzoek </w:t>
            </w:r>
            <w:r w:rsidR="00450F7E">
              <w:rPr>
                <w:color w:val="000000" w:themeColor="text1"/>
                <w:sz w:val="20"/>
                <w:szCs w:val="20"/>
              </w:rPr>
              <w:t>(5 pnt);</w:t>
            </w:r>
            <w:r w:rsidRPr="210F2B07">
              <w:rPr>
                <w:color w:val="000000" w:themeColor="text1"/>
                <w:sz w:val="20"/>
                <w:szCs w:val="20"/>
              </w:rPr>
              <w:t xml:space="preserve"> </w:t>
            </w:r>
            <w:r w:rsidR="00450F7E">
              <w:rPr>
                <w:color w:val="000000" w:themeColor="text1"/>
                <w:sz w:val="20"/>
                <w:szCs w:val="20"/>
              </w:rPr>
              <w:t xml:space="preserve">een </w:t>
            </w:r>
            <w:r w:rsidRPr="210F2B07">
              <w:rPr>
                <w:color w:val="000000" w:themeColor="text1"/>
                <w:sz w:val="20"/>
                <w:szCs w:val="20"/>
              </w:rPr>
              <w:t>passende intensiteit, omvang en dosering van de arbeid-rustverhoudingen passend bij de doelgroep (5 pnt).</w:t>
            </w:r>
          </w:p>
        </w:tc>
        <w:tc>
          <w:tcPr>
            <w:tcW w:w="2127" w:type="dxa"/>
            <w:vMerge/>
            <w:vAlign w:val="center"/>
          </w:tcPr>
          <w:p w14:paraId="2F58297D" w14:textId="77777777" w:rsidR="006446E9" w:rsidRPr="00DC11AC" w:rsidRDefault="006446E9" w:rsidP="00644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8AFF272" w14:textId="7E51C4CB" w:rsidR="006446E9" w:rsidRDefault="006446E9" w:rsidP="006446E9">
            <w:pPr>
              <w:jc w:val="center"/>
              <w:rPr>
                <w:sz w:val="20"/>
                <w:szCs w:val="20"/>
              </w:rPr>
            </w:pPr>
            <w:r w:rsidRPr="00DC11AC">
              <w:rPr>
                <w:sz w:val="20"/>
                <w:szCs w:val="20"/>
              </w:rPr>
              <w:t xml:space="preserve">1 </w:t>
            </w:r>
            <w:r w:rsidR="007F33C9">
              <w:rPr>
                <w:sz w:val="20"/>
                <w:szCs w:val="20"/>
              </w:rPr>
              <w:t>–</w:t>
            </w:r>
            <w:r w:rsidRPr="00DC11AC">
              <w:rPr>
                <w:sz w:val="20"/>
                <w:szCs w:val="20"/>
              </w:rPr>
              <w:t xml:space="preserve"> 10</w:t>
            </w:r>
          </w:p>
          <w:p w14:paraId="643C5A54" w14:textId="51FE25DE" w:rsidR="007F33C9" w:rsidRPr="00F74136" w:rsidRDefault="007F33C9" w:rsidP="006446E9">
            <w:pPr>
              <w:jc w:val="center"/>
              <w:rPr>
                <w:sz w:val="20"/>
                <w:szCs w:val="20"/>
              </w:rPr>
            </w:pPr>
            <w:r w:rsidRPr="00F74136">
              <w:rPr>
                <w:color w:val="FF0000"/>
                <w:sz w:val="20"/>
                <w:szCs w:val="20"/>
              </w:rPr>
              <w:t>6</w:t>
            </w:r>
            <w:r w:rsidR="00F74136" w:rsidRPr="00F74136">
              <w:rPr>
                <w:color w:val="FF0000"/>
                <w:sz w:val="20"/>
                <w:szCs w:val="20"/>
              </w:rPr>
              <w:t>,5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14:paraId="0B820ACA" w14:textId="08C91E55" w:rsidR="0036369E" w:rsidRDefault="0036369E" w:rsidP="005E5E63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Jammer dat jullie uit onderzoek gehaalde oefening op bosu bal niet </w:t>
            </w:r>
            <w:r w:rsidR="00F74136">
              <w:rPr>
                <w:color w:val="FF0000"/>
                <w:sz w:val="20"/>
                <w:szCs w:val="20"/>
              </w:rPr>
              <w:t xml:space="preserve">gaan </w:t>
            </w:r>
            <w:r>
              <w:rPr>
                <w:color w:val="FF0000"/>
                <w:sz w:val="20"/>
                <w:szCs w:val="20"/>
              </w:rPr>
              <w:t>benutten.</w:t>
            </w:r>
          </w:p>
          <w:p w14:paraId="6FAC2A2D" w14:textId="310AEF10" w:rsidR="007F33C9" w:rsidRDefault="007F33C9" w:rsidP="005E5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Arbeid en rust genoemd gekoppeld aan FITT</w:t>
            </w:r>
          </w:p>
          <w:p w14:paraId="5382440F" w14:textId="77777777" w:rsidR="007F33C9" w:rsidRDefault="007F33C9" w:rsidP="005E5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FITT ook bewaakt in training middels horloge.</w:t>
            </w:r>
          </w:p>
          <w:p w14:paraId="7A623203" w14:textId="5618D664" w:rsidR="006446E9" w:rsidRPr="00D843C1" w:rsidRDefault="007F33C9" w:rsidP="005E5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beoogde intensiteit wordt niet</w:t>
            </w:r>
            <w:r w:rsidR="00F74136">
              <w:rPr>
                <w:sz w:val="20"/>
                <w:szCs w:val="20"/>
              </w:rPr>
              <w:t xml:space="preserve"> altijd</w:t>
            </w:r>
            <w:r>
              <w:rPr>
                <w:sz w:val="20"/>
                <w:szCs w:val="20"/>
              </w:rPr>
              <w:t xml:space="preserve"> gehaald in de trai</w:t>
            </w:r>
            <w:r w:rsidR="00251BD6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ing.</w:t>
            </w:r>
          </w:p>
        </w:tc>
      </w:tr>
      <w:tr w:rsidR="006446E9" w14:paraId="7D4983B4" w14:textId="77777777" w:rsidTr="00A3684A">
        <w:trPr>
          <w:trHeight w:val="680"/>
        </w:trPr>
        <w:tc>
          <w:tcPr>
            <w:tcW w:w="1325" w:type="dxa"/>
            <w:shd w:val="clear" w:color="auto" w:fill="F2F2F2" w:themeFill="background1" w:themeFillShade="F2"/>
            <w:vAlign w:val="center"/>
          </w:tcPr>
          <w:p w14:paraId="50A0288C" w14:textId="77777777" w:rsidR="006446E9" w:rsidRPr="003417CC" w:rsidRDefault="006446E9" w:rsidP="006446E9">
            <w:pPr>
              <w:rPr>
                <w:b/>
                <w:sz w:val="20"/>
                <w:szCs w:val="20"/>
              </w:rPr>
            </w:pPr>
            <w:r w:rsidRPr="003417CC">
              <w:rPr>
                <w:b/>
                <w:sz w:val="20"/>
                <w:szCs w:val="20"/>
              </w:rPr>
              <w:lastRenderedPageBreak/>
              <w:t>9.1.3</w:t>
            </w:r>
          </w:p>
        </w:tc>
        <w:tc>
          <w:tcPr>
            <w:tcW w:w="6041" w:type="dxa"/>
            <w:gridSpan w:val="2"/>
            <w:shd w:val="clear" w:color="auto" w:fill="F2F2F2" w:themeFill="background1" w:themeFillShade="F2"/>
            <w:vAlign w:val="center"/>
          </w:tcPr>
          <w:p w14:paraId="2B4059A1" w14:textId="69565015" w:rsidR="006446E9" w:rsidRPr="003A4F5A" w:rsidRDefault="006446E9" w:rsidP="00450F7E">
            <w:pPr>
              <w:rPr>
                <w:color w:val="000000" w:themeColor="text1"/>
                <w:sz w:val="20"/>
                <w:szCs w:val="20"/>
              </w:rPr>
            </w:pPr>
            <w:r w:rsidRPr="00450F7E">
              <w:rPr>
                <w:b/>
                <w:color w:val="000000" w:themeColor="text1"/>
                <w:sz w:val="20"/>
                <w:szCs w:val="20"/>
                <w:u w:val="single"/>
              </w:rPr>
              <w:t>Het meten van sporterstevredenh</w:t>
            </w:r>
            <w:r w:rsidR="00450F7E" w:rsidRPr="00450F7E">
              <w:rPr>
                <w:b/>
                <w:color w:val="000000" w:themeColor="text1"/>
                <w:sz w:val="20"/>
                <w:szCs w:val="20"/>
                <w:u w:val="single"/>
              </w:rPr>
              <w:t>eid</w:t>
            </w:r>
            <w:r w:rsidR="00450F7E">
              <w:rPr>
                <w:color w:val="000000" w:themeColor="text1"/>
                <w:sz w:val="20"/>
                <w:szCs w:val="20"/>
              </w:rPr>
              <w:t xml:space="preserve"> op een innovatieve manier: de m</w:t>
            </w:r>
            <w:r w:rsidRPr="210F2B07">
              <w:rPr>
                <w:color w:val="000000" w:themeColor="text1"/>
                <w:sz w:val="20"/>
                <w:szCs w:val="20"/>
              </w:rPr>
              <w:t>ate van tevredenh</w:t>
            </w:r>
            <w:r w:rsidR="00450F7E">
              <w:rPr>
                <w:color w:val="000000" w:themeColor="text1"/>
                <w:sz w:val="20"/>
                <w:szCs w:val="20"/>
              </w:rPr>
              <w:t>eid over kennisoverdracht (2 pnt);</w:t>
            </w:r>
            <w:r w:rsidRPr="210F2B07">
              <w:rPr>
                <w:color w:val="000000" w:themeColor="text1"/>
                <w:sz w:val="20"/>
                <w:szCs w:val="20"/>
              </w:rPr>
              <w:t xml:space="preserve"> w</w:t>
            </w:r>
            <w:r w:rsidR="00450F7E">
              <w:rPr>
                <w:color w:val="000000" w:themeColor="text1"/>
                <w:sz w:val="20"/>
                <w:szCs w:val="20"/>
              </w:rPr>
              <w:t xml:space="preserve">as er voldoende beweging (2 pnt); </w:t>
            </w:r>
            <w:r w:rsidR="00A95CA6">
              <w:rPr>
                <w:color w:val="000000" w:themeColor="text1"/>
                <w:sz w:val="20"/>
                <w:szCs w:val="20"/>
              </w:rPr>
              <w:t xml:space="preserve">was er </w:t>
            </w:r>
            <w:r w:rsidR="00450F7E">
              <w:rPr>
                <w:color w:val="000000" w:themeColor="text1"/>
                <w:sz w:val="20"/>
                <w:szCs w:val="20"/>
              </w:rPr>
              <w:t>beleving en plezier (2 pnt);</w:t>
            </w:r>
            <w:r w:rsidRPr="210F2B07">
              <w:rPr>
                <w:color w:val="000000" w:themeColor="text1"/>
                <w:sz w:val="20"/>
                <w:szCs w:val="20"/>
              </w:rPr>
              <w:t xml:space="preserve"> </w:t>
            </w:r>
            <w:r w:rsidR="00450F7E">
              <w:rPr>
                <w:color w:val="000000" w:themeColor="text1"/>
                <w:sz w:val="20"/>
                <w:szCs w:val="20"/>
              </w:rPr>
              <w:t xml:space="preserve">meten </w:t>
            </w:r>
            <w:r w:rsidRPr="210F2B07">
              <w:rPr>
                <w:color w:val="000000" w:themeColor="text1"/>
                <w:sz w:val="20"/>
                <w:szCs w:val="20"/>
              </w:rPr>
              <w:t>op een innovatieve manier (4 pnt).</w:t>
            </w:r>
          </w:p>
        </w:tc>
        <w:tc>
          <w:tcPr>
            <w:tcW w:w="2127" w:type="dxa"/>
            <w:vMerge/>
            <w:vAlign w:val="center"/>
          </w:tcPr>
          <w:p w14:paraId="5EBB3600" w14:textId="77777777" w:rsidR="006446E9" w:rsidRPr="00DC11AC" w:rsidRDefault="006446E9" w:rsidP="00644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09F49C3" w14:textId="42881597" w:rsidR="006446E9" w:rsidRDefault="006446E9" w:rsidP="006446E9">
            <w:pPr>
              <w:jc w:val="center"/>
              <w:rPr>
                <w:sz w:val="20"/>
                <w:szCs w:val="20"/>
              </w:rPr>
            </w:pPr>
            <w:r w:rsidRPr="00DC11AC">
              <w:rPr>
                <w:sz w:val="20"/>
                <w:szCs w:val="20"/>
              </w:rPr>
              <w:t xml:space="preserve">1 </w:t>
            </w:r>
            <w:r w:rsidR="005E5E63">
              <w:rPr>
                <w:sz w:val="20"/>
                <w:szCs w:val="20"/>
              </w:rPr>
              <w:t>–</w:t>
            </w:r>
            <w:r w:rsidRPr="00DC11AC">
              <w:rPr>
                <w:sz w:val="20"/>
                <w:szCs w:val="20"/>
              </w:rPr>
              <w:t xml:space="preserve"> 10</w:t>
            </w:r>
          </w:p>
          <w:p w14:paraId="4F1386E6" w14:textId="502188A2" w:rsidR="005E5E63" w:rsidRPr="00DC11AC" w:rsidRDefault="00F74136" w:rsidP="006446E9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14:paraId="70A351A8" w14:textId="77777777" w:rsidR="006446E9" w:rsidRDefault="005E5E63" w:rsidP="005E5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Ludieke manier, inhoudelijk niets besproken.</w:t>
            </w:r>
          </w:p>
          <w:p w14:paraId="3B2B0AC9" w14:textId="14FB3B2C" w:rsidR="00B073FD" w:rsidRPr="00D843C1" w:rsidRDefault="00B073FD" w:rsidP="005E5E63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Stelt stelling en vraagt op inhoud </w:t>
            </w:r>
            <w:r w:rsidRPr="00B073FD">
              <w:rPr>
                <w:color w:val="FF0000"/>
                <w:sz w:val="20"/>
                <w:szCs w:val="20"/>
              </w:rPr>
              <w:sym w:font="Wingdings" w:char="F0E0"/>
            </w:r>
            <w:r>
              <w:rPr>
                <w:color w:val="FF0000"/>
                <w:sz w:val="20"/>
                <w:szCs w:val="20"/>
              </w:rPr>
              <w:t xml:space="preserve"> documenteer het ook (bijv. door ass.)</w:t>
            </w:r>
          </w:p>
        </w:tc>
      </w:tr>
      <w:tr w:rsidR="006446E9" w14:paraId="303E4F1F" w14:textId="77777777" w:rsidTr="00A3684A">
        <w:trPr>
          <w:trHeight w:val="680"/>
        </w:trPr>
        <w:tc>
          <w:tcPr>
            <w:tcW w:w="1325" w:type="dxa"/>
            <w:vAlign w:val="center"/>
          </w:tcPr>
          <w:p w14:paraId="084E838F" w14:textId="77777777" w:rsidR="006446E9" w:rsidRPr="003417CC" w:rsidRDefault="006446E9" w:rsidP="006446E9">
            <w:pPr>
              <w:rPr>
                <w:b/>
                <w:sz w:val="20"/>
                <w:szCs w:val="20"/>
              </w:rPr>
            </w:pPr>
            <w:r w:rsidRPr="003417CC">
              <w:rPr>
                <w:b/>
                <w:sz w:val="20"/>
                <w:szCs w:val="20"/>
              </w:rPr>
              <w:t>9.2.1</w:t>
            </w:r>
          </w:p>
        </w:tc>
        <w:tc>
          <w:tcPr>
            <w:tcW w:w="6041" w:type="dxa"/>
            <w:gridSpan w:val="2"/>
            <w:vAlign w:val="center"/>
          </w:tcPr>
          <w:p w14:paraId="4719BF78" w14:textId="7179DF30" w:rsidR="006446E9" w:rsidRPr="003A4F5A" w:rsidRDefault="006362E3" w:rsidP="006446E9">
            <w:pPr>
              <w:rPr>
                <w:color w:val="000000" w:themeColor="text1"/>
                <w:sz w:val="20"/>
                <w:szCs w:val="20"/>
              </w:rPr>
            </w:pPr>
            <w:r w:rsidRPr="006362E3">
              <w:rPr>
                <w:b/>
                <w:color w:val="000000" w:themeColor="text1"/>
                <w:sz w:val="20"/>
                <w:szCs w:val="20"/>
                <w:u w:val="single"/>
              </w:rPr>
              <w:t>Het analyseren</w:t>
            </w:r>
            <w:r w:rsidR="006446E9" w:rsidRPr="006362E3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 en kunnen vertalen</w:t>
            </w:r>
            <w:r w:rsidR="006446E9" w:rsidRPr="5AB20925">
              <w:rPr>
                <w:color w:val="000000" w:themeColor="text1"/>
                <w:sz w:val="20"/>
                <w:szCs w:val="20"/>
              </w:rPr>
              <w:t xml:space="preserve"> van de inhoud van tenminste 2 (wet.) artikelen naar een effectieve, veilige en passende training voor deze doelgroep, zodat de training leidt tot </w:t>
            </w:r>
            <w:r w:rsidR="006446E9" w:rsidRPr="006362E3">
              <w:rPr>
                <w:b/>
                <w:color w:val="000000" w:themeColor="text1"/>
                <w:sz w:val="20"/>
                <w:szCs w:val="20"/>
                <w:u w:val="single"/>
              </w:rPr>
              <w:t>prestatieverbetering</w:t>
            </w:r>
            <w:r w:rsidR="006446E9" w:rsidRPr="5AB20925">
              <w:rPr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D5400F">
              <w:rPr>
                <w:color w:val="000000" w:themeColor="text1"/>
                <w:sz w:val="20"/>
                <w:szCs w:val="20"/>
              </w:rPr>
              <w:t>(5 pnt);</w:t>
            </w:r>
            <w:r w:rsidR="006446E9" w:rsidRPr="5AB20925">
              <w:rPr>
                <w:color w:val="000000" w:themeColor="text1"/>
                <w:sz w:val="20"/>
                <w:szCs w:val="20"/>
              </w:rPr>
              <w:t xml:space="preserve"> aansluitend op het aangewezen thema (5 pnt).</w:t>
            </w:r>
          </w:p>
        </w:tc>
        <w:tc>
          <w:tcPr>
            <w:tcW w:w="2127" w:type="dxa"/>
            <w:vMerge w:val="restart"/>
            <w:vAlign w:val="center"/>
          </w:tcPr>
          <w:p w14:paraId="4C50F81B" w14:textId="54529EC0" w:rsidR="006446E9" w:rsidRPr="004B4DE6" w:rsidRDefault="006446E9" w:rsidP="006446E9">
            <w:pPr>
              <w:jc w:val="center"/>
              <w:rPr>
                <w:sz w:val="24"/>
                <w:szCs w:val="24"/>
              </w:rPr>
            </w:pPr>
            <w:r w:rsidRPr="004B4DE6">
              <w:rPr>
                <w:b/>
                <w:bCs/>
                <w:sz w:val="24"/>
                <w:szCs w:val="24"/>
              </w:rPr>
              <w:t>B</w:t>
            </w:r>
          </w:p>
          <w:p w14:paraId="41D3331D" w14:textId="7836D4DD" w:rsidR="006446E9" w:rsidRPr="00DC11AC" w:rsidRDefault="006446E9" w:rsidP="006446E9">
            <w:pPr>
              <w:jc w:val="center"/>
              <w:rPr>
                <w:sz w:val="20"/>
                <w:szCs w:val="20"/>
              </w:rPr>
            </w:pPr>
            <w:r w:rsidRPr="5AB20925">
              <w:rPr>
                <w:sz w:val="20"/>
                <w:szCs w:val="20"/>
              </w:rPr>
              <w:t>Onderbouwen van de training: poster/film.</w:t>
            </w:r>
          </w:p>
          <w:p w14:paraId="5E5CB52D" w14:textId="43162C30" w:rsidR="006446E9" w:rsidRPr="00DC11AC" w:rsidRDefault="006446E9" w:rsidP="006446E9">
            <w:pPr>
              <w:jc w:val="center"/>
              <w:rPr>
                <w:sz w:val="20"/>
                <w:szCs w:val="20"/>
              </w:rPr>
            </w:pPr>
            <w:r w:rsidRPr="00DC11A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max. </w:t>
            </w:r>
            <w:r w:rsidRPr="00DC11AC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</w:t>
            </w:r>
            <w:r w:rsidRPr="00DC11AC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tn.</w:t>
            </w:r>
            <w:r w:rsidRPr="00DC11AC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3729709F" w14:textId="36870109" w:rsidR="006446E9" w:rsidRDefault="006446E9" w:rsidP="006446E9">
            <w:pPr>
              <w:jc w:val="center"/>
              <w:rPr>
                <w:sz w:val="20"/>
                <w:szCs w:val="20"/>
              </w:rPr>
            </w:pPr>
            <w:r w:rsidRPr="00DC11AC">
              <w:rPr>
                <w:sz w:val="20"/>
                <w:szCs w:val="20"/>
              </w:rPr>
              <w:t xml:space="preserve">1 </w:t>
            </w:r>
            <w:r w:rsidR="005E5E63">
              <w:rPr>
                <w:sz w:val="20"/>
                <w:szCs w:val="20"/>
              </w:rPr>
              <w:t>–</w:t>
            </w:r>
            <w:r w:rsidRPr="00DC11AC">
              <w:rPr>
                <w:sz w:val="20"/>
                <w:szCs w:val="20"/>
              </w:rPr>
              <w:t xml:space="preserve"> 10</w:t>
            </w:r>
          </w:p>
          <w:p w14:paraId="259F70CB" w14:textId="12FC963E" w:rsidR="005E5E63" w:rsidRPr="00DC11AC" w:rsidRDefault="00F74136" w:rsidP="006446E9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7,5</w:t>
            </w:r>
          </w:p>
        </w:tc>
        <w:tc>
          <w:tcPr>
            <w:tcW w:w="4536" w:type="dxa"/>
            <w:gridSpan w:val="2"/>
            <w:vAlign w:val="center"/>
          </w:tcPr>
          <w:p w14:paraId="429D654C" w14:textId="591FAEDA" w:rsidR="0036369E" w:rsidRDefault="0036369E" w:rsidP="006446E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 Bronnen gebruikt</w:t>
            </w:r>
            <w:r w:rsidR="00725ACA">
              <w:rPr>
                <w:color w:val="FF0000"/>
                <w:sz w:val="20"/>
                <w:szCs w:val="20"/>
              </w:rPr>
              <w:t xml:space="preserve"> (3 goede)</w:t>
            </w:r>
            <w:r>
              <w:rPr>
                <w:color w:val="FF0000"/>
                <w:sz w:val="20"/>
                <w:szCs w:val="20"/>
              </w:rPr>
              <w:t>. Inzoomen op de specifieke kenmerken kan explicieter.</w:t>
            </w:r>
          </w:p>
          <w:p w14:paraId="52A497CE" w14:textId="7AC85030" w:rsidR="0036369E" w:rsidRDefault="0036369E" w:rsidP="006446E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Goed om betekenis te geven.</w:t>
            </w:r>
          </w:p>
          <w:p w14:paraId="71B93AF8" w14:textId="53FC8E66" w:rsidR="0036369E" w:rsidRDefault="0036369E" w:rsidP="006446E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Verklaring vanuit onderzoek gegeven over de gekozen oefening.</w:t>
            </w:r>
          </w:p>
          <w:p w14:paraId="1AEFD3B8" w14:textId="040B6367" w:rsidR="0036369E" w:rsidRDefault="0036369E" w:rsidP="006446E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FITT wordt toegelicht. Weten jullie de krachtrainingsmethode ook.</w:t>
            </w:r>
          </w:p>
          <w:p w14:paraId="43F114CC" w14:textId="37CC3933" w:rsidR="00725ACA" w:rsidRDefault="00725ACA" w:rsidP="006446E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Literatuurlijst aanwezig, plaatsen de bron ook bij tekst.</w:t>
            </w:r>
          </w:p>
          <w:p w14:paraId="30BB1B9E" w14:textId="319D4CB6" w:rsidR="00725ACA" w:rsidRDefault="00725ACA" w:rsidP="006446E9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Oefenvormen zijn gevisualiseerd.</w:t>
            </w:r>
          </w:p>
          <w:p w14:paraId="73875FB2" w14:textId="77777777" w:rsidR="00725ACA" w:rsidRPr="0036369E" w:rsidRDefault="00725ACA" w:rsidP="006446E9">
            <w:pPr>
              <w:rPr>
                <w:color w:val="FF0000"/>
                <w:sz w:val="20"/>
                <w:szCs w:val="20"/>
              </w:rPr>
            </w:pPr>
          </w:p>
          <w:p w14:paraId="70B6CF5E" w14:textId="27D21C88" w:rsidR="006446E9" w:rsidRPr="00D843C1" w:rsidRDefault="005E5E63" w:rsidP="00644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Bronnen gebruikt. Vermeld in tekst, niet in literatuurlijst. Max kwam niet uit z’n verhaal en ook het verhaal van Ermin was erg kort</w:t>
            </w:r>
            <w:r w:rsidR="007F33C9">
              <w:rPr>
                <w:sz w:val="20"/>
                <w:szCs w:val="20"/>
              </w:rPr>
              <w:t>.</w:t>
            </w:r>
          </w:p>
        </w:tc>
      </w:tr>
      <w:tr w:rsidR="006446E9" w14:paraId="56811DED" w14:textId="77777777" w:rsidTr="00A3684A">
        <w:trPr>
          <w:trHeight w:val="680"/>
        </w:trPr>
        <w:tc>
          <w:tcPr>
            <w:tcW w:w="1325" w:type="dxa"/>
            <w:vAlign w:val="center"/>
          </w:tcPr>
          <w:p w14:paraId="616E2968" w14:textId="77777777" w:rsidR="006446E9" w:rsidRPr="003417CC" w:rsidRDefault="006446E9" w:rsidP="006446E9">
            <w:pPr>
              <w:rPr>
                <w:b/>
                <w:sz w:val="20"/>
                <w:szCs w:val="20"/>
              </w:rPr>
            </w:pPr>
            <w:r w:rsidRPr="003417CC">
              <w:rPr>
                <w:b/>
                <w:sz w:val="20"/>
                <w:szCs w:val="20"/>
              </w:rPr>
              <w:t>9.2.2</w:t>
            </w:r>
          </w:p>
        </w:tc>
        <w:tc>
          <w:tcPr>
            <w:tcW w:w="6041" w:type="dxa"/>
            <w:gridSpan w:val="2"/>
            <w:vAlign w:val="center"/>
          </w:tcPr>
          <w:p w14:paraId="5A37701E" w14:textId="50691181" w:rsidR="006446E9" w:rsidRPr="003A4F5A" w:rsidRDefault="006446E9" w:rsidP="006446E9">
            <w:pPr>
              <w:rPr>
                <w:color w:val="000000" w:themeColor="text1"/>
                <w:sz w:val="20"/>
                <w:szCs w:val="20"/>
              </w:rPr>
            </w:pPr>
            <w:r w:rsidRPr="006362E3">
              <w:rPr>
                <w:b/>
                <w:color w:val="000000" w:themeColor="text1"/>
                <w:sz w:val="20"/>
                <w:szCs w:val="20"/>
                <w:u w:val="single"/>
              </w:rPr>
              <w:t>Het tonen van ondernemerschap</w:t>
            </w:r>
            <w:r w:rsidRPr="210F2B07">
              <w:rPr>
                <w:color w:val="000000" w:themeColor="text1"/>
                <w:sz w:val="20"/>
                <w:szCs w:val="20"/>
              </w:rPr>
              <w:t xml:space="preserve"> in </w:t>
            </w:r>
            <w:r w:rsidRPr="006362E3">
              <w:rPr>
                <w:b/>
                <w:color w:val="000000" w:themeColor="text1"/>
                <w:sz w:val="20"/>
                <w:szCs w:val="20"/>
                <w:u w:val="single"/>
              </w:rPr>
              <w:t>creatieve innovatie</w:t>
            </w:r>
            <w:r w:rsidRPr="210F2B07">
              <w:rPr>
                <w:color w:val="000000" w:themeColor="text1"/>
                <w:sz w:val="20"/>
                <w:szCs w:val="20"/>
              </w:rPr>
              <w:t xml:space="preserve"> (andere dan in de</w:t>
            </w:r>
            <w:r w:rsidR="006362E3">
              <w:rPr>
                <w:color w:val="000000" w:themeColor="text1"/>
                <w:sz w:val="20"/>
                <w:szCs w:val="20"/>
              </w:rPr>
              <w:t xml:space="preserve"> aardere</w:t>
            </w:r>
            <w:r w:rsidRPr="210F2B07">
              <w:rPr>
                <w:color w:val="000000" w:themeColor="text1"/>
                <w:sz w:val="20"/>
                <w:szCs w:val="20"/>
              </w:rPr>
              <w:t xml:space="preserve"> lessen besproken) m.b.t. de inhoud, begeleiding of organisatie van de training en het toelichten hiervan (10 pnt).  </w:t>
            </w:r>
          </w:p>
        </w:tc>
        <w:tc>
          <w:tcPr>
            <w:tcW w:w="2127" w:type="dxa"/>
            <w:vMerge/>
            <w:vAlign w:val="center"/>
          </w:tcPr>
          <w:p w14:paraId="1BD519F9" w14:textId="77777777" w:rsidR="006446E9" w:rsidRPr="00DC11AC" w:rsidRDefault="006446E9" w:rsidP="00644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340CEC2" w14:textId="0F6E30B4" w:rsidR="006446E9" w:rsidRDefault="006446E9" w:rsidP="006446E9">
            <w:pPr>
              <w:jc w:val="center"/>
              <w:rPr>
                <w:sz w:val="20"/>
                <w:szCs w:val="20"/>
              </w:rPr>
            </w:pPr>
            <w:r w:rsidRPr="00DC11AC">
              <w:rPr>
                <w:sz w:val="20"/>
                <w:szCs w:val="20"/>
              </w:rPr>
              <w:t xml:space="preserve">1 </w:t>
            </w:r>
            <w:r w:rsidR="005E5E63">
              <w:rPr>
                <w:sz w:val="20"/>
                <w:szCs w:val="20"/>
              </w:rPr>
              <w:t>–</w:t>
            </w:r>
            <w:r w:rsidRPr="00DC11AC">
              <w:rPr>
                <w:sz w:val="20"/>
                <w:szCs w:val="20"/>
              </w:rPr>
              <w:t xml:space="preserve"> 10</w:t>
            </w:r>
          </w:p>
          <w:p w14:paraId="59522E96" w14:textId="75C40AAB" w:rsidR="005E5E63" w:rsidRPr="00DC11AC" w:rsidRDefault="00F74136" w:rsidP="006446E9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6,5</w:t>
            </w:r>
          </w:p>
        </w:tc>
        <w:tc>
          <w:tcPr>
            <w:tcW w:w="4536" w:type="dxa"/>
            <w:gridSpan w:val="2"/>
            <w:vAlign w:val="center"/>
          </w:tcPr>
          <w:p w14:paraId="0122BF2C" w14:textId="0773CF76" w:rsidR="0036369E" w:rsidRDefault="0036369E" w:rsidP="005E5E63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Beide hebben HIS-kleding aan.</w:t>
            </w:r>
          </w:p>
          <w:p w14:paraId="6AD4ED04" w14:textId="3ABCA8B6" w:rsidR="005E5E63" w:rsidRDefault="005E5E63" w:rsidP="005E5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Zorg voor aandachtstrekker in presentatie</w:t>
            </w:r>
            <w:r w:rsidR="00BD15B6">
              <w:rPr>
                <w:sz w:val="20"/>
                <w:szCs w:val="20"/>
              </w:rPr>
              <w:t>.</w:t>
            </w:r>
            <w:r w:rsidR="00BD15B6">
              <w:rPr>
                <w:color w:val="FF0000"/>
                <w:sz w:val="20"/>
                <w:szCs w:val="20"/>
              </w:rPr>
              <w:t xml:space="preserve"> Idem</w:t>
            </w:r>
          </w:p>
          <w:p w14:paraId="0B5BA28A" w14:textId="41D4E8EC" w:rsidR="005E5E63" w:rsidRDefault="005E5E63" w:rsidP="005E5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inhoudelijke vertaalslag is niet of nauwelijks gemaakt tijdens de presentatie</w:t>
            </w:r>
            <w:r w:rsidR="00BD15B6">
              <w:rPr>
                <w:sz w:val="20"/>
                <w:szCs w:val="20"/>
              </w:rPr>
              <w:t xml:space="preserve">. </w:t>
            </w:r>
            <w:r w:rsidR="00BD15B6">
              <w:rPr>
                <w:color w:val="FF0000"/>
                <w:sz w:val="20"/>
                <w:szCs w:val="20"/>
              </w:rPr>
              <w:t>Vebeterslag gemaakt.</w:t>
            </w:r>
          </w:p>
          <w:p w14:paraId="4AA3DA9F" w14:textId="77777777" w:rsidR="006446E9" w:rsidRDefault="005E5E63" w:rsidP="005E5E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wel HIS-shirt, Ermin niet.</w:t>
            </w:r>
          </w:p>
          <w:p w14:paraId="40D2151F" w14:textId="09EBA06F" w:rsidR="00BD15B6" w:rsidRPr="00D843C1" w:rsidRDefault="00BD15B6" w:rsidP="005E5E63">
            <w:pPr>
              <w:rPr>
                <w:sz w:val="20"/>
                <w:szCs w:val="20"/>
              </w:rPr>
            </w:pPr>
            <w:r w:rsidRPr="00BD15B6">
              <w:rPr>
                <w:color w:val="FF0000"/>
                <w:sz w:val="20"/>
                <w:szCs w:val="20"/>
              </w:rPr>
              <w:t xml:space="preserve">Redelijke wijze van presenteren qua mimiek en lichaamshouding. Max laat al wat meer enthousiasme </w:t>
            </w:r>
            <w:r w:rsidR="00725ACA">
              <w:rPr>
                <w:color w:val="FF0000"/>
                <w:sz w:val="20"/>
                <w:szCs w:val="20"/>
              </w:rPr>
              <w:t>zien, Ermin blijft wat zakelijk tijdens het deel van de poster.</w:t>
            </w:r>
          </w:p>
        </w:tc>
      </w:tr>
      <w:tr w:rsidR="00D5400F" w14:paraId="292D8A8E" w14:textId="77777777" w:rsidTr="00A3684A">
        <w:trPr>
          <w:trHeight w:val="397"/>
        </w:trPr>
        <w:tc>
          <w:tcPr>
            <w:tcW w:w="9493" w:type="dxa"/>
            <w:gridSpan w:val="4"/>
            <w:shd w:val="clear" w:color="auto" w:fill="FBE4D5" w:themeFill="accent2" w:themeFillTint="33"/>
            <w:vAlign w:val="center"/>
          </w:tcPr>
          <w:p w14:paraId="151E6E08" w14:textId="518AAA38" w:rsidR="00D5400F" w:rsidRDefault="00D5400F" w:rsidP="00D5400F">
            <w:pPr>
              <w:spacing w:before="240" w:after="240"/>
              <w:jc w:val="right"/>
              <w:rPr>
                <w:sz w:val="20"/>
                <w:szCs w:val="20"/>
              </w:rPr>
            </w:pPr>
            <w:r w:rsidRPr="00D5400F">
              <w:rPr>
                <w:b/>
                <w:bCs/>
                <w:sz w:val="20"/>
                <w:szCs w:val="20"/>
              </w:rPr>
              <w:t>Totaal gezamenlijke beoordeling:</w:t>
            </w: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11994869" w14:textId="77777777" w:rsidR="00D5400F" w:rsidRDefault="00D5400F" w:rsidP="00D5400F">
            <w:pPr>
              <w:spacing w:before="120"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shd w:val="clear" w:color="auto" w:fill="FBE4D5" w:themeFill="accent2" w:themeFillTint="33"/>
            <w:vAlign w:val="bottom"/>
          </w:tcPr>
          <w:p w14:paraId="6ED091E8" w14:textId="1DDDF7A1" w:rsidR="00D5400F" w:rsidRDefault="00F74136" w:rsidP="00F74136">
            <w:pPr>
              <w:spacing w:after="60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39 </w:t>
            </w:r>
            <w:r>
              <w:rPr>
                <w:sz w:val="20"/>
                <w:szCs w:val="20"/>
              </w:rPr>
              <w:t>=</w:t>
            </w:r>
            <w:r w:rsidR="00D5400F" w:rsidRPr="5AB20925">
              <w:rPr>
                <w:sz w:val="20"/>
                <w:szCs w:val="20"/>
              </w:rPr>
              <w:t xml:space="preserve"> +0 / +5 / +10 pnt voor artikelen.</w:t>
            </w:r>
          </w:p>
        </w:tc>
      </w:tr>
      <w:tr w:rsidR="00F6684A" w14:paraId="220103DA" w14:textId="77777777" w:rsidTr="00CE3221">
        <w:trPr>
          <w:trHeight w:val="340"/>
        </w:trPr>
        <w:tc>
          <w:tcPr>
            <w:tcW w:w="15163" w:type="dxa"/>
            <w:gridSpan w:val="7"/>
            <w:shd w:val="clear" w:color="auto" w:fill="F7CAAC" w:themeFill="accent2" w:themeFillTint="66"/>
            <w:vAlign w:val="center"/>
          </w:tcPr>
          <w:p w14:paraId="4D5A732A" w14:textId="3CA81D37" w:rsidR="00F6684A" w:rsidRDefault="00F6684A" w:rsidP="003C3E79">
            <w:pPr>
              <w:rPr>
                <w:b/>
                <w:bCs/>
                <w:sz w:val="20"/>
                <w:szCs w:val="20"/>
              </w:rPr>
            </w:pPr>
            <w:r w:rsidRPr="00F6684A">
              <w:rPr>
                <w:b/>
                <w:bCs/>
                <w:szCs w:val="20"/>
              </w:rPr>
              <w:t>Individuele beoordeling student 1:</w:t>
            </w:r>
            <w:r w:rsidR="007F33C9">
              <w:rPr>
                <w:b/>
                <w:bCs/>
                <w:szCs w:val="20"/>
              </w:rPr>
              <w:t xml:space="preserve"> Ermin</w:t>
            </w:r>
          </w:p>
        </w:tc>
      </w:tr>
      <w:tr w:rsidR="008D0EC1" w:rsidRPr="00DE7A3B" w14:paraId="3937BF8C" w14:textId="77777777" w:rsidTr="00A3684A">
        <w:tc>
          <w:tcPr>
            <w:tcW w:w="1325" w:type="dxa"/>
            <w:shd w:val="clear" w:color="auto" w:fill="000000" w:themeFill="text1"/>
          </w:tcPr>
          <w:p w14:paraId="5CA3C6A1" w14:textId="77777777" w:rsidR="008D0EC1" w:rsidRPr="00220AEA" w:rsidRDefault="008D0EC1" w:rsidP="003C3E79">
            <w:pPr>
              <w:rPr>
                <w:b/>
                <w:sz w:val="20"/>
              </w:rPr>
            </w:pPr>
            <w:r w:rsidRPr="00220AEA">
              <w:rPr>
                <w:b/>
                <w:sz w:val="20"/>
                <w:szCs w:val="16"/>
              </w:rPr>
              <w:br w:type="page"/>
            </w:r>
            <w:r w:rsidRPr="00220AEA">
              <w:rPr>
                <w:b/>
                <w:sz w:val="20"/>
              </w:rPr>
              <w:t>Beoordeling</w:t>
            </w:r>
          </w:p>
        </w:tc>
        <w:tc>
          <w:tcPr>
            <w:tcW w:w="5900" w:type="dxa"/>
            <w:shd w:val="clear" w:color="auto" w:fill="000000" w:themeFill="text1"/>
          </w:tcPr>
          <w:p w14:paraId="1207EFE6" w14:textId="77777777" w:rsidR="008D0EC1" w:rsidRPr="00220AEA" w:rsidRDefault="008D0EC1" w:rsidP="003C3E79">
            <w:pPr>
              <w:rPr>
                <w:b/>
                <w:sz w:val="20"/>
              </w:rPr>
            </w:pPr>
            <w:r w:rsidRPr="00220AEA">
              <w:rPr>
                <w:b/>
                <w:sz w:val="20"/>
              </w:rPr>
              <w:t>Verantwoording</w:t>
            </w:r>
          </w:p>
        </w:tc>
        <w:tc>
          <w:tcPr>
            <w:tcW w:w="2268" w:type="dxa"/>
            <w:gridSpan w:val="2"/>
            <w:shd w:val="clear" w:color="auto" w:fill="000000" w:themeFill="text1"/>
            <w:vAlign w:val="center"/>
          </w:tcPr>
          <w:p w14:paraId="558B0320" w14:textId="77777777" w:rsidR="008D0EC1" w:rsidRPr="00220AEA" w:rsidRDefault="008D0EC1" w:rsidP="003C3E79">
            <w:pPr>
              <w:jc w:val="center"/>
              <w:rPr>
                <w:b/>
                <w:sz w:val="20"/>
              </w:rPr>
            </w:pPr>
            <w:r w:rsidRPr="00220AEA">
              <w:rPr>
                <w:b/>
                <w:sz w:val="20"/>
              </w:rPr>
              <w:t>Onderdeel</w:t>
            </w:r>
          </w:p>
        </w:tc>
        <w:tc>
          <w:tcPr>
            <w:tcW w:w="1134" w:type="dxa"/>
            <w:shd w:val="clear" w:color="auto" w:fill="000000" w:themeFill="text1"/>
          </w:tcPr>
          <w:p w14:paraId="5103C1C9" w14:textId="77777777" w:rsidR="008D0EC1" w:rsidRPr="00220AEA" w:rsidRDefault="008D0EC1" w:rsidP="003C3E79">
            <w:pPr>
              <w:jc w:val="center"/>
              <w:rPr>
                <w:b/>
                <w:sz w:val="20"/>
              </w:rPr>
            </w:pPr>
            <w:r w:rsidRPr="00220AEA">
              <w:rPr>
                <w:b/>
                <w:sz w:val="20"/>
              </w:rPr>
              <w:t>Punten</w:t>
            </w:r>
          </w:p>
        </w:tc>
        <w:tc>
          <w:tcPr>
            <w:tcW w:w="4536" w:type="dxa"/>
            <w:gridSpan w:val="2"/>
            <w:shd w:val="clear" w:color="auto" w:fill="000000" w:themeFill="text1"/>
          </w:tcPr>
          <w:p w14:paraId="182E09B9" w14:textId="77777777" w:rsidR="008D0EC1" w:rsidRPr="00220AEA" w:rsidRDefault="008D0EC1" w:rsidP="003C3E79">
            <w:pPr>
              <w:jc w:val="center"/>
              <w:rPr>
                <w:b/>
                <w:sz w:val="20"/>
              </w:rPr>
            </w:pPr>
            <w:r w:rsidRPr="00220AEA">
              <w:rPr>
                <w:b/>
                <w:sz w:val="20"/>
              </w:rPr>
              <w:t>(Bonus)punten</w:t>
            </w:r>
          </w:p>
        </w:tc>
      </w:tr>
      <w:tr w:rsidR="008D0EC1" w14:paraId="3E985922" w14:textId="77777777" w:rsidTr="00A3684A">
        <w:trPr>
          <w:trHeight w:val="567"/>
        </w:trPr>
        <w:tc>
          <w:tcPr>
            <w:tcW w:w="13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BC2053" w14:textId="77777777" w:rsidR="008D0EC1" w:rsidRPr="003417CC" w:rsidRDefault="008D0EC1" w:rsidP="003C3E79">
            <w:pPr>
              <w:rPr>
                <w:b/>
                <w:i/>
                <w:sz w:val="20"/>
                <w:szCs w:val="20"/>
              </w:rPr>
            </w:pPr>
            <w:r w:rsidRPr="003417CC">
              <w:rPr>
                <w:b/>
                <w:i/>
                <w:sz w:val="20"/>
                <w:szCs w:val="20"/>
              </w:rPr>
              <w:t>Actieve participatie</w:t>
            </w:r>
          </w:p>
        </w:tc>
        <w:tc>
          <w:tcPr>
            <w:tcW w:w="59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30C80D" w14:textId="77777777" w:rsidR="008D0EC1" w:rsidRPr="00624CD2" w:rsidRDefault="008D0EC1" w:rsidP="003C3E79">
            <w:pPr>
              <w:rPr>
                <w:i/>
                <w:sz w:val="20"/>
                <w:szCs w:val="20"/>
              </w:rPr>
            </w:pPr>
            <w:r w:rsidRPr="00624CD2">
              <w:rPr>
                <w:i/>
                <w:sz w:val="20"/>
                <w:szCs w:val="20"/>
              </w:rPr>
              <w:t xml:space="preserve">Voldoende </w:t>
            </w:r>
            <w:r>
              <w:rPr>
                <w:i/>
                <w:sz w:val="20"/>
                <w:szCs w:val="20"/>
              </w:rPr>
              <w:t>actieve participatie: is (aangepast) meedoen of doktersverklaring.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776189" w14:textId="77777777" w:rsidR="008D0EC1" w:rsidRPr="003417CC" w:rsidRDefault="008D0EC1" w:rsidP="003C3E79">
            <w:pPr>
              <w:jc w:val="center"/>
              <w:rPr>
                <w:i/>
                <w:sz w:val="20"/>
                <w:szCs w:val="20"/>
              </w:rPr>
            </w:pPr>
            <w:r w:rsidRPr="003417CC">
              <w:rPr>
                <w:i/>
                <w:sz w:val="20"/>
                <w:szCs w:val="20"/>
              </w:rPr>
              <w:t>Voorwaardelijk</w:t>
            </w:r>
          </w:p>
          <w:p w14:paraId="7EE56AD4" w14:textId="77777777" w:rsidR="008D0EC1" w:rsidRPr="003417CC" w:rsidRDefault="008D0EC1" w:rsidP="003C3E7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+ </w:t>
            </w:r>
            <w:r w:rsidRPr="003417CC">
              <w:rPr>
                <w:i/>
                <w:sz w:val="20"/>
                <w:szCs w:val="20"/>
              </w:rPr>
              <w:t>bonus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4051B6" w14:textId="294EC381" w:rsidR="008D0EC1" w:rsidRPr="00624CD2" w:rsidRDefault="00F3162B" w:rsidP="003C3E79">
            <w:pPr>
              <w:jc w:val="center"/>
              <w:rPr>
                <w:i/>
              </w:rPr>
            </w:pPr>
            <w:r>
              <w:rPr>
                <w:i/>
              </w:rPr>
              <w:t>V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8B7A86" w14:textId="77777777" w:rsidR="008D0EC1" w:rsidRPr="00493E24" w:rsidRDefault="008D0EC1" w:rsidP="003C3E7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93E24">
              <w:rPr>
                <w:sz w:val="20"/>
                <w:szCs w:val="20"/>
              </w:rPr>
              <w:t>80% is minimale eis creditverstrekking</w:t>
            </w:r>
          </w:p>
          <w:p w14:paraId="59E8447D" w14:textId="0B1F566B" w:rsidR="008D0EC1" w:rsidRDefault="008D0EC1" w:rsidP="003C3E79">
            <w:pPr>
              <w:pStyle w:val="ListParagraph"/>
              <w:numPr>
                <w:ilvl w:val="0"/>
                <w:numId w:val="4"/>
              </w:numPr>
            </w:pPr>
            <w:r w:rsidRPr="00493E24">
              <w:rPr>
                <w:sz w:val="20"/>
                <w:szCs w:val="20"/>
              </w:rPr>
              <w:t xml:space="preserve">100% participatie = </w:t>
            </w:r>
            <w:r w:rsidR="00F3162B">
              <w:rPr>
                <w:b/>
                <w:i/>
                <w:sz w:val="20"/>
                <w:szCs w:val="20"/>
              </w:rPr>
              <w:t>0</w:t>
            </w:r>
            <w:r w:rsidRPr="003A4F5A">
              <w:rPr>
                <w:b/>
                <w:i/>
                <w:sz w:val="20"/>
                <w:szCs w:val="20"/>
              </w:rPr>
              <w:t xml:space="preserve"> ptn</w:t>
            </w:r>
            <w:r w:rsidRPr="003A4F5A">
              <w:rPr>
                <w:b/>
                <w:i/>
              </w:rPr>
              <w:t>.</w:t>
            </w:r>
          </w:p>
        </w:tc>
      </w:tr>
      <w:tr w:rsidR="008D0EC1" w14:paraId="486AF51F" w14:textId="77777777" w:rsidTr="009C3B01">
        <w:trPr>
          <w:trHeight w:val="397"/>
        </w:trPr>
        <w:tc>
          <w:tcPr>
            <w:tcW w:w="15163" w:type="dxa"/>
            <w:gridSpan w:val="7"/>
            <w:tcBorders>
              <w:bottom w:val="single" w:sz="4" w:space="0" w:color="auto"/>
            </w:tcBorders>
            <w:vAlign w:val="center"/>
          </w:tcPr>
          <w:p w14:paraId="0BCCBC92" w14:textId="1F3DA613" w:rsidR="008D0EC1" w:rsidRPr="008D0EC1" w:rsidRDefault="008D0EC1" w:rsidP="008D0EC1">
            <w:pPr>
              <w:jc w:val="center"/>
              <w:rPr>
                <w:sz w:val="20"/>
                <w:szCs w:val="20"/>
              </w:rPr>
            </w:pPr>
            <w:r w:rsidRPr="008D0EC1">
              <w:rPr>
                <w:i/>
                <w:sz w:val="20"/>
                <w:szCs w:val="20"/>
              </w:rPr>
              <w:t>Alleen als aan alle bovenstaande criteria is voldaan, kunnen onderstaande criteria beoordeeld worden.</w:t>
            </w:r>
          </w:p>
        </w:tc>
      </w:tr>
      <w:tr w:rsidR="00E15EC5" w14:paraId="01AC1EB8" w14:textId="77777777" w:rsidTr="00A3684A">
        <w:trPr>
          <w:trHeight w:val="680"/>
        </w:trPr>
        <w:tc>
          <w:tcPr>
            <w:tcW w:w="1325" w:type="dxa"/>
            <w:shd w:val="clear" w:color="auto" w:fill="F2F2F2" w:themeFill="background1" w:themeFillShade="F2"/>
            <w:vAlign w:val="center"/>
          </w:tcPr>
          <w:p w14:paraId="3265FADE" w14:textId="77777777" w:rsidR="009A5DF5" w:rsidRPr="003417CC" w:rsidRDefault="009A5DF5" w:rsidP="009A5DF5">
            <w:pPr>
              <w:rPr>
                <w:b/>
                <w:sz w:val="20"/>
                <w:szCs w:val="20"/>
              </w:rPr>
            </w:pPr>
            <w:r w:rsidRPr="003417CC">
              <w:rPr>
                <w:b/>
                <w:sz w:val="20"/>
                <w:szCs w:val="20"/>
              </w:rPr>
              <w:lastRenderedPageBreak/>
              <w:t>9.3.1</w:t>
            </w:r>
          </w:p>
        </w:tc>
        <w:tc>
          <w:tcPr>
            <w:tcW w:w="5900" w:type="dxa"/>
            <w:shd w:val="clear" w:color="auto" w:fill="F2F2F2" w:themeFill="background1" w:themeFillShade="F2"/>
            <w:vAlign w:val="center"/>
          </w:tcPr>
          <w:p w14:paraId="0D55F476" w14:textId="3676467E" w:rsidR="009A5DF5" w:rsidRPr="003A4F5A" w:rsidRDefault="210F2B07" w:rsidP="210F2B07">
            <w:pPr>
              <w:rPr>
                <w:color w:val="000000" w:themeColor="text1"/>
                <w:sz w:val="20"/>
                <w:szCs w:val="20"/>
              </w:rPr>
            </w:pPr>
            <w:r w:rsidRPr="00CE3221">
              <w:rPr>
                <w:b/>
                <w:color w:val="000000" w:themeColor="text1"/>
                <w:sz w:val="20"/>
                <w:szCs w:val="20"/>
                <w:u w:val="single"/>
              </w:rPr>
              <w:t>Het coachen van deelnemers</w:t>
            </w:r>
            <w:r w:rsidR="004E4E2F">
              <w:rPr>
                <w:color w:val="000000" w:themeColor="text1"/>
                <w:sz w:val="20"/>
                <w:szCs w:val="20"/>
              </w:rPr>
              <w:t>: passende coaching (5 pnt);</w:t>
            </w:r>
            <w:r w:rsidRPr="210F2B07">
              <w:rPr>
                <w:color w:val="000000" w:themeColor="text1"/>
                <w:sz w:val="20"/>
                <w:szCs w:val="20"/>
              </w:rPr>
              <w:t xml:space="preserve"> conta</w:t>
            </w:r>
            <w:r w:rsidR="004E4E2F">
              <w:rPr>
                <w:color w:val="000000" w:themeColor="text1"/>
                <w:sz w:val="20"/>
                <w:szCs w:val="20"/>
              </w:rPr>
              <w:t>ct maken met deelnemers (3 pnt);</w:t>
            </w:r>
            <w:r w:rsidRPr="210F2B07">
              <w:rPr>
                <w:color w:val="000000" w:themeColor="text1"/>
                <w:sz w:val="20"/>
                <w:szCs w:val="20"/>
              </w:rPr>
              <w:t xml:space="preserve"> veiligheid (sociaal-emotioneel) (</w:t>
            </w:r>
            <w:r w:rsidR="00EE65C3">
              <w:rPr>
                <w:color w:val="000000" w:themeColor="text1"/>
                <w:sz w:val="20"/>
                <w:szCs w:val="20"/>
              </w:rPr>
              <w:t>2</w:t>
            </w:r>
            <w:r w:rsidRPr="210F2B07">
              <w:rPr>
                <w:color w:val="000000" w:themeColor="text1"/>
                <w:sz w:val="20"/>
                <w:szCs w:val="20"/>
              </w:rPr>
              <w:t xml:space="preserve"> pnt).</w:t>
            </w:r>
          </w:p>
        </w:tc>
        <w:tc>
          <w:tcPr>
            <w:tcW w:w="226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3B8B5830" w14:textId="129EA75E" w:rsidR="009A5DF5" w:rsidRPr="004B4DE6" w:rsidRDefault="5AB20925" w:rsidP="5AB20925">
            <w:pPr>
              <w:jc w:val="center"/>
              <w:rPr>
                <w:sz w:val="24"/>
                <w:szCs w:val="24"/>
              </w:rPr>
            </w:pPr>
            <w:r w:rsidRPr="004B4DE6">
              <w:rPr>
                <w:b/>
                <w:bCs/>
                <w:sz w:val="24"/>
                <w:szCs w:val="24"/>
              </w:rPr>
              <w:t>C</w:t>
            </w:r>
          </w:p>
          <w:p w14:paraId="3590163B" w14:textId="07AB5563" w:rsidR="009A5DF5" w:rsidRPr="00DC11AC" w:rsidRDefault="5AB20925" w:rsidP="5AB20925">
            <w:pPr>
              <w:jc w:val="center"/>
              <w:rPr>
                <w:sz w:val="20"/>
                <w:szCs w:val="20"/>
              </w:rPr>
            </w:pPr>
            <w:r w:rsidRPr="5AB20925">
              <w:rPr>
                <w:sz w:val="20"/>
                <w:szCs w:val="20"/>
              </w:rPr>
              <w:t>Begeleiden van de training.</w:t>
            </w:r>
          </w:p>
          <w:p w14:paraId="73B19438" w14:textId="0C365452" w:rsidR="009A5DF5" w:rsidRPr="00DC11AC" w:rsidRDefault="009A5DF5" w:rsidP="009A5DF5">
            <w:pPr>
              <w:jc w:val="center"/>
              <w:rPr>
                <w:sz w:val="20"/>
                <w:szCs w:val="20"/>
              </w:rPr>
            </w:pPr>
            <w:r w:rsidRPr="00DC11A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max. </w:t>
            </w:r>
            <w:r w:rsidRPr="00DC11AC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r w:rsidRPr="00DC11AC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tn.</w:t>
            </w:r>
            <w:r w:rsidRPr="00DC11AC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511ACF6" w14:textId="214642F9" w:rsidR="009A5DF5" w:rsidRDefault="009A5DF5" w:rsidP="009A5DF5">
            <w:pPr>
              <w:jc w:val="center"/>
              <w:rPr>
                <w:sz w:val="20"/>
                <w:szCs w:val="20"/>
              </w:rPr>
            </w:pPr>
            <w:r w:rsidRPr="00DC11AC">
              <w:rPr>
                <w:sz w:val="20"/>
                <w:szCs w:val="20"/>
              </w:rPr>
              <w:t xml:space="preserve">1 </w:t>
            </w:r>
            <w:r w:rsidR="00072C69">
              <w:rPr>
                <w:sz w:val="20"/>
                <w:szCs w:val="20"/>
              </w:rPr>
              <w:t>–</w:t>
            </w:r>
            <w:r w:rsidRPr="00DC11AC">
              <w:rPr>
                <w:sz w:val="20"/>
                <w:szCs w:val="20"/>
              </w:rPr>
              <w:t xml:space="preserve"> 10</w:t>
            </w:r>
          </w:p>
          <w:p w14:paraId="7E9030C9" w14:textId="6DF8DC25" w:rsidR="00072C69" w:rsidRPr="00DC11AC" w:rsidRDefault="00F74136" w:rsidP="009A5DF5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14:paraId="4ECF1D87" w14:textId="3188535C" w:rsidR="009E7850" w:rsidRDefault="009E7850" w:rsidP="006510D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Kauwgum uit!!!</w:t>
            </w:r>
          </w:p>
          <w:p w14:paraId="55F2C04B" w14:textId="68E05B51" w:rsidR="00677C24" w:rsidRDefault="00F74136" w:rsidP="006510D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Houding wat onzeker, blijft tijdens training zo.</w:t>
            </w:r>
          </w:p>
          <w:p w14:paraId="474D625E" w14:textId="4BAB2198" w:rsidR="00677C24" w:rsidRDefault="00677C24" w:rsidP="006510D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Je bent te verstaan, maar het mag luider.</w:t>
            </w:r>
          </w:p>
          <w:p w14:paraId="7F348F4B" w14:textId="00AF0E1F" w:rsidR="00677C24" w:rsidRDefault="00677C24" w:rsidP="006510D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Probeert te motiveren, lukt </w:t>
            </w:r>
            <w:r w:rsidR="00F74136">
              <w:rPr>
                <w:color w:val="FF0000"/>
                <w:sz w:val="20"/>
                <w:szCs w:val="20"/>
              </w:rPr>
              <w:t xml:space="preserve"> maar </w:t>
            </w:r>
            <w:r>
              <w:rPr>
                <w:color w:val="FF0000"/>
                <w:sz w:val="20"/>
                <w:szCs w:val="20"/>
              </w:rPr>
              <w:t>deels.</w:t>
            </w:r>
            <w:r w:rsidR="00F74136">
              <w:rPr>
                <w:color w:val="FF0000"/>
                <w:sz w:val="20"/>
                <w:szCs w:val="20"/>
              </w:rPr>
              <w:t xml:space="preserve"> Wees eiseder</w:t>
            </w:r>
          </w:p>
          <w:p w14:paraId="236A6A67" w14:textId="1A37EB41" w:rsidR="00A32E8E" w:rsidRDefault="00A32E8E" w:rsidP="006510D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Haal je hand uit de zakken.</w:t>
            </w:r>
          </w:p>
          <w:p w14:paraId="142875DD" w14:textId="497881BE" w:rsidR="00677C24" w:rsidRDefault="00A32E8E" w:rsidP="006510D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Je kunt het meer laten leven met je aanwezigheid.</w:t>
            </w:r>
          </w:p>
          <w:p w14:paraId="2F163901" w14:textId="7143BBA6" w:rsidR="00126587" w:rsidRDefault="00126587" w:rsidP="006510D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Later glimlach op het gezicht. </w:t>
            </w:r>
          </w:p>
          <w:p w14:paraId="4E82B189" w14:textId="690CA186" w:rsidR="00126587" w:rsidRDefault="00126587" w:rsidP="006510D6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Probeert later meer te stimuleren.</w:t>
            </w:r>
          </w:p>
          <w:p w14:paraId="218E3AE5" w14:textId="2D4BC4F1" w:rsidR="006510D6" w:rsidRDefault="006510D6" w:rsidP="00651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Wanneer je de groep toespreekt is je stem krachtig genoeg, alleen gebruik je tijdens activiteiten niet.</w:t>
            </w:r>
          </w:p>
          <w:p w14:paraId="0C788EB7" w14:textId="77777777" w:rsidR="009A5DF5" w:rsidRDefault="006510D6" w:rsidP="00651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Stimuleren en motiveren doe je niet of nauwelijks en dat merk en zie je uiteindelijk ook aan het gedrag van de deelnemers.</w:t>
            </w:r>
          </w:p>
          <w:p w14:paraId="7CAC8660" w14:textId="5DEC928B" w:rsidR="00072C69" w:rsidRPr="00D843C1" w:rsidRDefault="00072C69" w:rsidP="006510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Doordat je in het doel staat raak je ook het contact met de andere groep kwijt.</w:t>
            </w:r>
          </w:p>
        </w:tc>
      </w:tr>
      <w:tr w:rsidR="00E15EC5" w14:paraId="30900078" w14:textId="77777777" w:rsidTr="00A3684A">
        <w:trPr>
          <w:trHeight w:val="680"/>
        </w:trPr>
        <w:tc>
          <w:tcPr>
            <w:tcW w:w="1325" w:type="dxa"/>
            <w:shd w:val="clear" w:color="auto" w:fill="F2F2F2" w:themeFill="background1" w:themeFillShade="F2"/>
            <w:vAlign w:val="center"/>
          </w:tcPr>
          <w:p w14:paraId="4323267A" w14:textId="77777777" w:rsidR="009A5DF5" w:rsidRPr="003417CC" w:rsidRDefault="009A5DF5" w:rsidP="009A5DF5">
            <w:pPr>
              <w:rPr>
                <w:b/>
                <w:sz w:val="20"/>
                <w:szCs w:val="20"/>
              </w:rPr>
            </w:pPr>
            <w:r w:rsidRPr="003417CC">
              <w:rPr>
                <w:b/>
                <w:sz w:val="20"/>
                <w:szCs w:val="20"/>
              </w:rPr>
              <w:t>9.3.2</w:t>
            </w:r>
          </w:p>
        </w:tc>
        <w:tc>
          <w:tcPr>
            <w:tcW w:w="5900" w:type="dxa"/>
            <w:shd w:val="clear" w:color="auto" w:fill="F2F2F2" w:themeFill="background1" w:themeFillShade="F2"/>
            <w:vAlign w:val="center"/>
          </w:tcPr>
          <w:p w14:paraId="3687E18D" w14:textId="7EB8F02C" w:rsidR="009A5DF5" w:rsidRPr="003A4F5A" w:rsidRDefault="210F2B07" w:rsidP="210F2B07">
            <w:pPr>
              <w:rPr>
                <w:color w:val="000000" w:themeColor="text1"/>
                <w:sz w:val="20"/>
                <w:szCs w:val="20"/>
              </w:rPr>
            </w:pPr>
            <w:r w:rsidRPr="210F2B07">
              <w:rPr>
                <w:color w:val="000000" w:themeColor="text1"/>
                <w:sz w:val="20"/>
                <w:szCs w:val="20"/>
              </w:rPr>
              <w:t xml:space="preserve">Het </w:t>
            </w:r>
            <w:r w:rsidRPr="00CE3221">
              <w:rPr>
                <w:b/>
                <w:color w:val="000000" w:themeColor="text1"/>
                <w:sz w:val="20"/>
                <w:szCs w:val="20"/>
                <w:u w:val="single"/>
              </w:rPr>
              <w:t>vakmatig</w:t>
            </w:r>
            <w:r w:rsidR="00CE3221"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CE3221">
              <w:rPr>
                <w:b/>
                <w:color w:val="000000" w:themeColor="text1"/>
                <w:sz w:val="20"/>
                <w:szCs w:val="20"/>
                <w:u w:val="single"/>
              </w:rPr>
              <w:t>/ methodisch begeleiden van de training</w:t>
            </w:r>
            <w:r w:rsidR="004E4E2F">
              <w:rPr>
                <w:color w:val="000000" w:themeColor="text1"/>
                <w:sz w:val="20"/>
                <w:szCs w:val="20"/>
              </w:rPr>
              <w:t>: controleren (2 pnt) – c</w:t>
            </w:r>
            <w:r w:rsidRPr="210F2B07">
              <w:rPr>
                <w:color w:val="000000" w:themeColor="text1"/>
                <w:sz w:val="20"/>
                <w:szCs w:val="20"/>
              </w:rPr>
              <w:t>orrigeren (</w:t>
            </w:r>
            <w:r w:rsidR="004E4E2F">
              <w:rPr>
                <w:color w:val="000000" w:themeColor="text1"/>
                <w:sz w:val="20"/>
                <w:szCs w:val="20"/>
              </w:rPr>
              <w:t>3 pnt) – complimenteren (3 pnt);</w:t>
            </w:r>
            <w:r w:rsidRPr="210F2B07">
              <w:rPr>
                <w:color w:val="000000" w:themeColor="text1"/>
                <w:sz w:val="20"/>
                <w:szCs w:val="20"/>
              </w:rPr>
              <w:t xml:space="preserve"> differentiëren op niveau (</w:t>
            </w:r>
            <w:r w:rsidR="008E48DC">
              <w:rPr>
                <w:color w:val="000000" w:themeColor="text1"/>
                <w:sz w:val="20"/>
                <w:szCs w:val="20"/>
              </w:rPr>
              <w:t>2</w:t>
            </w:r>
            <w:r w:rsidRPr="210F2B07">
              <w:rPr>
                <w:color w:val="000000" w:themeColor="text1"/>
                <w:sz w:val="20"/>
                <w:szCs w:val="20"/>
              </w:rPr>
              <w:t xml:space="preserve"> pnt).</w:t>
            </w:r>
          </w:p>
        </w:tc>
        <w:tc>
          <w:tcPr>
            <w:tcW w:w="2268" w:type="dxa"/>
            <w:gridSpan w:val="2"/>
            <w:vMerge/>
            <w:vAlign w:val="center"/>
          </w:tcPr>
          <w:p w14:paraId="15E4B6CA" w14:textId="77777777" w:rsidR="009A5DF5" w:rsidRPr="00DC11AC" w:rsidRDefault="009A5DF5" w:rsidP="009A5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215D113" w14:textId="4D21E517" w:rsidR="009A5DF5" w:rsidRDefault="009A5DF5" w:rsidP="009A5DF5">
            <w:pPr>
              <w:jc w:val="center"/>
              <w:rPr>
                <w:sz w:val="20"/>
                <w:szCs w:val="20"/>
              </w:rPr>
            </w:pPr>
            <w:r w:rsidRPr="00DC11AC">
              <w:rPr>
                <w:sz w:val="20"/>
                <w:szCs w:val="20"/>
              </w:rPr>
              <w:t xml:space="preserve">1 </w:t>
            </w:r>
            <w:r w:rsidR="00072C69">
              <w:rPr>
                <w:sz w:val="20"/>
                <w:szCs w:val="20"/>
              </w:rPr>
              <w:t>–</w:t>
            </w:r>
            <w:r w:rsidRPr="00DC11AC">
              <w:rPr>
                <w:sz w:val="20"/>
                <w:szCs w:val="20"/>
              </w:rPr>
              <w:t xml:space="preserve"> 10</w:t>
            </w:r>
          </w:p>
          <w:p w14:paraId="024531B0" w14:textId="1F6DC92E" w:rsidR="00072C69" w:rsidRPr="00DC11AC" w:rsidRDefault="00F74136" w:rsidP="009A5DF5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14:paraId="20A2ABC7" w14:textId="62DD5E65" w:rsidR="00677C24" w:rsidRDefault="00677C24" w:rsidP="00251BD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Vb gebruikt en was goed zichtbaar voor iedereen.</w:t>
            </w:r>
          </w:p>
          <w:p w14:paraId="617B388F" w14:textId="557CD7A9" w:rsidR="00677C24" w:rsidRDefault="00677C24" w:rsidP="00251BD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Je vraagt om hogere intensiteit, con</w:t>
            </w:r>
            <w:r w:rsidR="00F74136">
              <w:rPr>
                <w:color w:val="FF0000"/>
                <w:sz w:val="20"/>
                <w:szCs w:val="20"/>
              </w:rPr>
              <w:t xml:space="preserve">troleer ook of ze het echt doen </w:t>
            </w:r>
            <w:r w:rsidR="00F74136" w:rsidRPr="00F74136">
              <w:rPr>
                <w:color w:val="FF0000"/>
                <w:sz w:val="20"/>
                <w:szCs w:val="20"/>
              </w:rPr>
              <w:sym w:font="Wingdings" w:char="F0E0"/>
            </w:r>
            <w:r w:rsidR="00F74136">
              <w:rPr>
                <w:color w:val="FF0000"/>
                <w:sz w:val="20"/>
                <w:szCs w:val="20"/>
              </w:rPr>
              <w:t xml:space="preserve"> nu doen ze het niet meer op het moment dat jij wegloopt.</w:t>
            </w:r>
          </w:p>
          <w:p w14:paraId="11FD3C42" w14:textId="67241912" w:rsidR="00677C24" w:rsidRDefault="00677C24" w:rsidP="00251BD6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Be</w:t>
            </w:r>
            <w:r w:rsidR="00A32E8E">
              <w:rPr>
                <w:color w:val="FF0000"/>
                <w:sz w:val="20"/>
                <w:szCs w:val="20"/>
              </w:rPr>
              <w:t>w</w:t>
            </w:r>
            <w:r>
              <w:rPr>
                <w:color w:val="FF0000"/>
                <w:sz w:val="20"/>
                <w:szCs w:val="20"/>
              </w:rPr>
              <w:t>aakt a:r met horloge.</w:t>
            </w:r>
            <w:r w:rsidR="00A32E8E">
              <w:rPr>
                <w:color w:val="FF0000"/>
                <w:sz w:val="20"/>
                <w:szCs w:val="20"/>
              </w:rPr>
              <w:t xml:space="preserve"> Telt af.</w:t>
            </w:r>
          </w:p>
          <w:p w14:paraId="6EE2BC20" w14:textId="72FEADD1" w:rsidR="00A32E8E" w:rsidRDefault="00A32E8E" w:rsidP="00251BD6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Maak je meters buitenom.</w:t>
            </w:r>
          </w:p>
          <w:p w14:paraId="6FE7E205" w14:textId="0C7FDF35" w:rsidR="00251BD6" w:rsidRDefault="00251BD6" w:rsidP="00251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Plaatje toegepast, laat echter wel de volledige organisatie zien.</w:t>
            </w:r>
          </w:p>
          <w:p w14:paraId="0A096479" w14:textId="72A83139" w:rsidR="006510D6" w:rsidRDefault="00251BD6" w:rsidP="00251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Geef deelnemers </w:t>
            </w:r>
            <w:r w:rsidR="00072C69">
              <w:rPr>
                <w:sz w:val="20"/>
                <w:szCs w:val="20"/>
              </w:rPr>
              <w:t>ook accenten qua uitvoering mee, dan weten ze ook waar ze op miet</w:t>
            </w:r>
          </w:p>
          <w:p w14:paraId="2F1B56B6" w14:textId="42B777FE" w:rsidR="00251BD6" w:rsidRDefault="00072C69" w:rsidP="00251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6510D6">
              <w:rPr>
                <w:sz w:val="20"/>
                <w:szCs w:val="20"/>
              </w:rPr>
              <w:t>iff. Toegepast</w:t>
            </w:r>
            <w:r>
              <w:rPr>
                <w:sz w:val="20"/>
                <w:szCs w:val="20"/>
              </w:rPr>
              <w:t xml:space="preserve"> bij Daan</w:t>
            </w:r>
            <w:r w:rsidR="006510D6">
              <w:rPr>
                <w:sz w:val="20"/>
                <w:szCs w:val="20"/>
              </w:rPr>
              <w:t>.</w:t>
            </w:r>
            <w:r w:rsidR="00251BD6">
              <w:rPr>
                <w:sz w:val="20"/>
                <w:szCs w:val="20"/>
              </w:rPr>
              <w:t xml:space="preserve"> Dan heb je ook echt iets om de 3 c’s toe te</w:t>
            </w:r>
            <w:r>
              <w:rPr>
                <w:sz w:val="20"/>
                <w:szCs w:val="20"/>
              </w:rPr>
              <w:t xml:space="preserve"> op inhoud</w:t>
            </w:r>
            <w:r w:rsidR="00251BD6">
              <w:rPr>
                <w:sz w:val="20"/>
                <w:szCs w:val="20"/>
              </w:rPr>
              <w:t xml:space="preserve"> passen. Je Start het op en daarna hoor ik je</w:t>
            </w:r>
            <w:r>
              <w:rPr>
                <w:sz w:val="20"/>
                <w:szCs w:val="20"/>
              </w:rPr>
              <w:t xml:space="preserve"> feitelijk</w:t>
            </w:r>
            <w:r w:rsidR="00251BD6">
              <w:rPr>
                <w:sz w:val="20"/>
                <w:szCs w:val="20"/>
              </w:rPr>
              <w:t xml:space="preserve"> niet meer.</w:t>
            </w:r>
          </w:p>
          <w:p w14:paraId="2A64BB96" w14:textId="459B0A15" w:rsidR="006510D6" w:rsidRDefault="00072C69" w:rsidP="00251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 correctie op gedrag gedaan, dat is knap!</w:t>
            </w:r>
          </w:p>
          <w:p w14:paraId="338FD94C" w14:textId="52306E66" w:rsidR="009A5DF5" w:rsidRPr="00D843C1" w:rsidRDefault="00251BD6" w:rsidP="00251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Het gaat om agility maar daar coach je niet</w:t>
            </w:r>
            <w:r w:rsidR="00072C69">
              <w:rPr>
                <w:sz w:val="20"/>
                <w:szCs w:val="20"/>
              </w:rPr>
              <w:t xml:space="preserve"> op</w:t>
            </w:r>
            <w:r>
              <w:rPr>
                <w:sz w:val="20"/>
                <w:szCs w:val="20"/>
              </w:rPr>
              <w:t xml:space="preserve">, jij haalt </w:t>
            </w:r>
            <w:r w:rsidR="006510D6">
              <w:rPr>
                <w:sz w:val="20"/>
                <w:szCs w:val="20"/>
              </w:rPr>
              <w:t xml:space="preserve">bijv. </w:t>
            </w:r>
            <w:r>
              <w:rPr>
                <w:sz w:val="20"/>
                <w:szCs w:val="20"/>
              </w:rPr>
              <w:t>steeds de ballen uit het doel</w:t>
            </w:r>
            <w:r w:rsidR="006510D6">
              <w:rPr>
                <w:sz w:val="20"/>
                <w:szCs w:val="20"/>
              </w:rPr>
              <w:t>.</w:t>
            </w:r>
          </w:p>
        </w:tc>
      </w:tr>
      <w:tr w:rsidR="00E15EC5" w14:paraId="1015C694" w14:textId="77777777" w:rsidTr="00A3684A">
        <w:trPr>
          <w:trHeight w:val="680"/>
        </w:trPr>
        <w:tc>
          <w:tcPr>
            <w:tcW w:w="1325" w:type="dxa"/>
            <w:shd w:val="clear" w:color="auto" w:fill="F2F2F2" w:themeFill="background1" w:themeFillShade="F2"/>
            <w:vAlign w:val="center"/>
          </w:tcPr>
          <w:p w14:paraId="1F6ECD7E" w14:textId="77777777" w:rsidR="009A5DF5" w:rsidRPr="003417CC" w:rsidRDefault="009A5DF5" w:rsidP="009A5DF5">
            <w:pPr>
              <w:rPr>
                <w:b/>
                <w:sz w:val="20"/>
                <w:szCs w:val="20"/>
              </w:rPr>
            </w:pPr>
            <w:r w:rsidRPr="003417CC">
              <w:rPr>
                <w:b/>
                <w:sz w:val="20"/>
                <w:szCs w:val="20"/>
              </w:rPr>
              <w:t>9.3.3</w:t>
            </w:r>
          </w:p>
        </w:tc>
        <w:tc>
          <w:tcPr>
            <w:tcW w:w="5900" w:type="dxa"/>
            <w:shd w:val="clear" w:color="auto" w:fill="F2F2F2" w:themeFill="background1" w:themeFillShade="F2"/>
            <w:vAlign w:val="center"/>
          </w:tcPr>
          <w:p w14:paraId="78CE22B4" w14:textId="2A52BBD0" w:rsidR="009A5DF5" w:rsidRPr="003A4F5A" w:rsidRDefault="210F2B07" w:rsidP="004E4E2F">
            <w:pPr>
              <w:rPr>
                <w:color w:val="000000" w:themeColor="text1"/>
                <w:sz w:val="20"/>
                <w:szCs w:val="20"/>
              </w:rPr>
            </w:pPr>
            <w:r w:rsidRPr="210F2B07">
              <w:rPr>
                <w:color w:val="000000" w:themeColor="text1"/>
                <w:sz w:val="20"/>
                <w:szCs w:val="20"/>
              </w:rPr>
              <w:t xml:space="preserve">De </w:t>
            </w:r>
            <w:r w:rsidRPr="004E4E2F">
              <w:rPr>
                <w:b/>
                <w:color w:val="000000" w:themeColor="text1"/>
                <w:sz w:val="20"/>
                <w:szCs w:val="20"/>
                <w:u w:val="single"/>
              </w:rPr>
              <w:t>aansturing van de assistent-trainer</w:t>
            </w:r>
            <w:r w:rsidR="004E4E2F">
              <w:rPr>
                <w:color w:val="000000" w:themeColor="text1"/>
                <w:sz w:val="20"/>
                <w:szCs w:val="20"/>
                <w:u w:val="single"/>
              </w:rPr>
              <w:t>:</w:t>
            </w:r>
            <w:r w:rsidR="004E4E2F">
              <w:rPr>
                <w:color w:val="000000" w:themeColor="text1"/>
                <w:sz w:val="20"/>
                <w:szCs w:val="20"/>
              </w:rPr>
              <w:t xml:space="preserve"> t</w:t>
            </w:r>
            <w:r w:rsidRPr="210F2B07">
              <w:rPr>
                <w:color w:val="000000" w:themeColor="text1"/>
                <w:sz w:val="20"/>
                <w:szCs w:val="20"/>
              </w:rPr>
              <w:t>aakverdeling helder voorafgaand aan training (5 pnt)</w:t>
            </w:r>
            <w:r w:rsidR="004E4E2F">
              <w:rPr>
                <w:color w:val="000000" w:themeColor="text1"/>
                <w:sz w:val="20"/>
                <w:szCs w:val="20"/>
              </w:rPr>
              <w:t>;</w:t>
            </w:r>
            <w:r w:rsidRPr="210F2B07">
              <w:rPr>
                <w:color w:val="000000" w:themeColor="text1"/>
                <w:sz w:val="20"/>
                <w:szCs w:val="20"/>
              </w:rPr>
              <w:t xml:space="preserve"> aansturing van de assistent-trainer tijdens de training (5 pnt). </w:t>
            </w:r>
          </w:p>
        </w:tc>
        <w:tc>
          <w:tcPr>
            <w:tcW w:w="2268" w:type="dxa"/>
            <w:gridSpan w:val="2"/>
            <w:vMerge/>
            <w:vAlign w:val="center"/>
          </w:tcPr>
          <w:p w14:paraId="17163B9E" w14:textId="77777777" w:rsidR="009A5DF5" w:rsidRPr="00DC11AC" w:rsidRDefault="009A5DF5" w:rsidP="009A5D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3210A6A" w14:textId="214C1997" w:rsidR="009A5DF5" w:rsidRDefault="009A5DF5" w:rsidP="009A5DF5">
            <w:pPr>
              <w:jc w:val="center"/>
              <w:rPr>
                <w:sz w:val="20"/>
                <w:szCs w:val="20"/>
              </w:rPr>
            </w:pPr>
            <w:r w:rsidRPr="00DC11AC">
              <w:rPr>
                <w:sz w:val="20"/>
                <w:szCs w:val="20"/>
              </w:rPr>
              <w:t xml:space="preserve">1 </w:t>
            </w:r>
            <w:r w:rsidR="00072C69">
              <w:rPr>
                <w:sz w:val="20"/>
                <w:szCs w:val="20"/>
              </w:rPr>
              <w:t>–</w:t>
            </w:r>
            <w:r w:rsidRPr="00DC11AC">
              <w:rPr>
                <w:sz w:val="20"/>
                <w:szCs w:val="20"/>
              </w:rPr>
              <w:t xml:space="preserve"> 10</w:t>
            </w:r>
          </w:p>
          <w:p w14:paraId="4AF9E959" w14:textId="2879FC98" w:rsidR="00072C69" w:rsidRPr="00DC11AC" w:rsidRDefault="008C4922" w:rsidP="009A5DF5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6,5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  <w:vAlign w:val="center"/>
          </w:tcPr>
          <w:p w14:paraId="6E925890" w14:textId="6174CD03" w:rsidR="009A5DF5" w:rsidRPr="00D843C1" w:rsidRDefault="009A5DF5" w:rsidP="5AB20925">
            <w:pPr>
              <w:jc w:val="center"/>
              <w:rPr>
                <w:sz w:val="20"/>
                <w:szCs w:val="20"/>
              </w:rPr>
            </w:pPr>
          </w:p>
          <w:p w14:paraId="75E5F5F6" w14:textId="77777777" w:rsidR="00A32E8E" w:rsidRDefault="00251BD6" w:rsidP="00251B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Geeft ass. Taak om materiaal te pakken.</w:t>
            </w:r>
            <w:r w:rsidR="00072C69">
              <w:rPr>
                <w:sz w:val="20"/>
                <w:szCs w:val="20"/>
              </w:rPr>
              <w:t xml:space="preserve"> Later is zijn rol groter.</w:t>
            </w:r>
          </w:p>
          <w:p w14:paraId="7079EA13" w14:textId="6B0FFA9E" w:rsidR="009A5DF5" w:rsidRPr="00D843C1" w:rsidRDefault="00A32E8E" w:rsidP="00251BD6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Ass. Coacht op inhoud. Volgens m</w:t>
            </w:r>
            <w:r w:rsidR="008C4922">
              <w:rPr>
                <w:color w:val="FF0000"/>
                <w:sz w:val="20"/>
                <w:szCs w:val="20"/>
              </w:rPr>
              <w:t xml:space="preserve">ij met name op eigen initiatief </w:t>
            </w:r>
            <w:r w:rsidR="008C4922" w:rsidRPr="008C4922">
              <w:rPr>
                <w:color w:val="FF0000"/>
                <w:sz w:val="20"/>
                <w:szCs w:val="20"/>
              </w:rPr>
              <w:sym w:font="Wingdings" w:char="F0E0"/>
            </w:r>
            <w:r w:rsidR="008C4922">
              <w:rPr>
                <w:color w:val="FF0000"/>
                <w:sz w:val="20"/>
                <w:szCs w:val="20"/>
              </w:rPr>
              <w:t xml:space="preserve"> geef sturing aan hem</w:t>
            </w:r>
          </w:p>
        </w:tc>
      </w:tr>
      <w:tr w:rsidR="5AB20925" w14:paraId="42475893" w14:textId="77777777" w:rsidTr="00A3684A">
        <w:trPr>
          <w:trHeight w:val="510"/>
        </w:trPr>
        <w:tc>
          <w:tcPr>
            <w:tcW w:w="7225" w:type="dxa"/>
            <w:gridSpan w:val="2"/>
            <w:shd w:val="clear" w:color="auto" w:fill="FBE4D5" w:themeFill="accent2" w:themeFillTint="33"/>
            <w:vAlign w:val="center"/>
          </w:tcPr>
          <w:p w14:paraId="2664877B" w14:textId="179573E8" w:rsidR="5AB20925" w:rsidRDefault="5AB20925" w:rsidP="5AB2092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shd w:val="clear" w:color="auto" w:fill="FBE4D5" w:themeFill="accent2" w:themeFillTint="33"/>
            <w:vAlign w:val="center"/>
          </w:tcPr>
          <w:p w14:paraId="5491C75E" w14:textId="78EE3FA6" w:rsidR="5AB20925" w:rsidRDefault="5AB20925" w:rsidP="5AB20925">
            <w:pPr>
              <w:jc w:val="center"/>
              <w:rPr>
                <w:sz w:val="20"/>
                <w:szCs w:val="20"/>
              </w:rPr>
            </w:pPr>
            <w:r w:rsidRPr="5AB20925">
              <w:rPr>
                <w:b/>
                <w:bCs/>
                <w:sz w:val="20"/>
                <w:szCs w:val="20"/>
              </w:rPr>
              <w:t>Totaal individuele beoordeling:</w:t>
            </w:r>
          </w:p>
        </w:tc>
        <w:tc>
          <w:tcPr>
            <w:tcW w:w="4536" w:type="dxa"/>
            <w:gridSpan w:val="2"/>
            <w:shd w:val="clear" w:color="auto" w:fill="FBE4D5" w:themeFill="accent2" w:themeFillTint="33"/>
            <w:vAlign w:val="bottom"/>
          </w:tcPr>
          <w:p w14:paraId="48D45BF3" w14:textId="74DD53C1" w:rsidR="5AB20925" w:rsidRDefault="008C4922" w:rsidP="5AB20925">
            <w:pPr>
              <w:jc w:val="center"/>
              <w:rPr>
                <w:sz w:val="20"/>
                <w:szCs w:val="20"/>
              </w:rPr>
            </w:pPr>
            <w:r w:rsidRPr="008C4922">
              <w:rPr>
                <w:color w:val="FF0000"/>
                <w:sz w:val="20"/>
                <w:szCs w:val="20"/>
              </w:rPr>
              <w:t>17,5</w:t>
            </w:r>
            <w:r>
              <w:rPr>
                <w:sz w:val="20"/>
                <w:szCs w:val="20"/>
              </w:rPr>
              <w:t xml:space="preserve"> =</w:t>
            </w:r>
            <w:r w:rsidR="5AB20925" w:rsidRPr="5AB20925">
              <w:rPr>
                <w:sz w:val="20"/>
                <w:szCs w:val="20"/>
              </w:rPr>
              <w:t xml:space="preserve"> +0 / +10 pnt</w:t>
            </w:r>
            <w:r w:rsidR="00B05817">
              <w:rPr>
                <w:sz w:val="20"/>
                <w:szCs w:val="20"/>
              </w:rPr>
              <w:t>.</w:t>
            </w:r>
            <w:r w:rsidR="5AB20925" w:rsidRPr="5AB20925">
              <w:rPr>
                <w:sz w:val="20"/>
                <w:szCs w:val="20"/>
              </w:rPr>
              <w:t xml:space="preserve"> voor participatie.</w:t>
            </w:r>
          </w:p>
        </w:tc>
      </w:tr>
      <w:tr w:rsidR="00552630" w:rsidRPr="005C2C0E" w14:paraId="31BCC758" w14:textId="77777777" w:rsidTr="00A3684A">
        <w:trPr>
          <w:gridBefore w:val="1"/>
          <w:wBefore w:w="1325" w:type="dxa"/>
          <w:trHeight w:val="510"/>
        </w:trPr>
        <w:tc>
          <w:tcPr>
            <w:tcW w:w="930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4CCAA44" w14:textId="77777777" w:rsidR="00552630" w:rsidRPr="005C2C0E" w:rsidRDefault="00552630" w:rsidP="003C3E79">
            <w:pPr>
              <w:jc w:val="right"/>
            </w:pPr>
            <w:r w:rsidRPr="005C2C0E">
              <w:lastRenderedPageBreak/>
              <w:t xml:space="preserve">                                                                  </w:t>
            </w:r>
            <w:r w:rsidRPr="005C2C0E">
              <w:rPr>
                <w:b/>
                <w:bCs/>
              </w:rPr>
              <w:t>Eindcijfer student 1</w:t>
            </w:r>
          </w:p>
        </w:tc>
        <w:tc>
          <w:tcPr>
            <w:tcW w:w="4536" w:type="dxa"/>
            <w:gridSpan w:val="2"/>
            <w:vAlign w:val="center"/>
          </w:tcPr>
          <w:p w14:paraId="5AACC98B" w14:textId="3C3B4EC5" w:rsidR="00552630" w:rsidRPr="00CE3221" w:rsidRDefault="00552630" w:rsidP="003C3E79">
            <w:pPr>
              <w:jc w:val="right"/>
              <w:rPr>
                <w:sz w:val="20"/>
                <w:szCs w:val="20"/>
              </w:rPr>
            </w:pPr>
            <w:r w:rsidRPr="00CE3221">
              <w:rPr>
                <w:sz w:val="20"/>
                <w:szCs w:val="20"/>
              </w:rPr>
              <w:t>(Totaal aantal punten</w:t>
            </w:r>
            <w:r w:rsidR="00CE3221">
              <w:rPr>
                <w:sz w:val="20"/>
                <w:szCs w:val="20"/>
              </w:rPr>
              <w:t xml:space="preserve"> :</w:t>
            </w:r>
            <w:r w:rsidRPr="00CE3221">
              <w:rPr>
                <w:sz w:val="20"/>
                <w:szCs w:val="20"/>
              </w:rPr>
              <w:t xml:space="preserve"> 10)</w:t>
            </w:r>
          </w:p>
        </w:tc>
      </w:tr>
    </w:tbl>
    <w:p w14:paraId="00E0DC0D" w14:textId="616B7E42" w:rsidR="00B61088" w:rsidRPr="00CE3221" w:rsidRDefault="00B61088" w:rsidP="00CE3221">
      <w:pPr>
        <w:spacing w:after="0"/>
        <w:rPr>
          <w:sz w:val="16"/>
          <w:szCs w:val="16"/>
        </w:rPr>
      </w:pP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1325"/>
        <w:gridCol w:w="5900"/>
        <w:gridCol w:w="2268"/>
        <w:gridCol w:w="1134"/>
        <w:gridCol w:w="4536"/>
      </w:tblGrid>
      <w:tr w:rsidR="00F6684A" w14:paraId="0CAA51E5" w14:textId="77777777" w:rsidTr="00CE3221">
        <w:trPr>
          <w:trHeight w:val="340"/>
        </w:trPr>
        <w:tc>
          <w:tcPr>
            <w:tcW w:w="15163" w:type="dxa"/>
            <w:gridSpan w:val="5"/>
            <w:shd w:val="clear" w:color="auto" w:fill="F7CAAC" w:themeFill="accent2" w:themeFillTint="66"/>
            <w:vAlign w:val="center"/>
          </w:tcPr>
          <w:p w14:paraId="325547A5" w14:textId="7F11A0DB" w:rsidR="00F6684A" w:rsidRPr="00F6684A" w:rsidRDefault="00F6684A" w:rsidP="003C3E79">
            <w:pPr>
              <w:rPr>
                <w:b/>
                <w:bCs/>
                <w:szCs w:val="20"/>
              </w:rPr>
            </w:pPr>
            <w:r w:rsidRPr="00F6684A">
              <w:rPr>
                <w:b/>
                <w:bCs/>
                <w:szCs w:val="20"/>
              </w:rPr>
              <w:t>Individuele beoordeling student 2:</w:t>
            </w:r>
          </w:p>
        </w:tc>
      </w:tr>
      <w:tr w:rsidR="008D0EC1" w:rsidRPr="00DE7A3B" w14:paraId="763365B8" w14:textId="77777777" w:rsidTr="00A3684A">
        <w:tc>
          <w:tcPr>
            <w:tcW w:w="1325" w:type="dxa"/>
            <w:shd w:val="clear" w:color="auto" w:fill="000000" w:themeFill="text1"/>
          </w:tcPr>
          <w:p w14:paraId="235314EA" w14:textId="77777777" w:rsidR="008D0EC1" w:rsidRPr="00220AEA" w:rsidRDefault="008D0EC1" w:rsidP="003C3E79">
            <w:pPr>
              <w:rPr>
                <w:b/>
                <w:sz w:val="20"/>
              </w:rPr>
            </w:pPr>
            <w:r w:rsidRPr="00220AEA">
              <w:rPr>
                <w:b/>
                <w:sz w:val="20"/>
                <w:szCs w:val="16"/>
              </w:rPr>
              <w:br w:type="page"/>
            </w:r>
            <w:r w:rsidRPr="00220AEA">
              <w:rPr>
                <w:b/>
                <w:sz w:val="20"/>
              </w:rPr>
              <w:t>Beoordeling</w:t>
            </w:r>
          </w:p>
        </w:tc>
        <w:tc>
          <w:tcPr>
            <w:tcW w:w="5900" w:type="dxa"/>
            <w:shd w:val="clear" w:color="auto" w:fill="000000" w:themeFill="text1"/>
          </w:tcPr>
          <w:p w14:paraId="4556160C" w14:textId="77777777" w:rsidR="008D0EC1" w:rsidRPr="00220AEA" w:rsidRDefault="008D0EC1" w:rsidP="003C3E79">
            <w:pPr>
              <w:rPr>
                <w:b/>
                <w:sz w:val="20"/>
              </w:rPr>
            </w:pPr>
            <w:r w:rsidRPr="00220AEA">
              <w:rPr>
                <w:b/>
                <w:sz w:val="20"/>
              </w:rPr>
              <w:t>Verantwoording</w:t>
            </w:r>
          </w:p>
        </w:tc>
        <w:tc>
          <w:tcPr>
            <w:tcW w:w="2268" w:type="dxa"/>
            <w:shd w:val="clear" w:color="auto" w:fill="000000" w:themeFill="text1"/>
            <w:vAlign w:val="center"/>
          </w:tcPr>
          <w:p w14:paraId="12989750" w14:textId="77777777" w:rsidR="008D0EC1" w:rsidRPr="00220AEA" w:rsidRDefault="008D0EC1" w:rsidP="003C3E79">
            <w:pPr>
              <w:jc w:val="center"/>
              <w:rPr>
                <w:b/>
                <w:sz w:val="20"/>
              </w:rPr>
            </w:pPr>
            <w:r w:rsidRPr="00220AEA">
              <w:rPr>
                <w:b/>
                <w:sz w:val="20"/>
              </w:rPr>
              <w:t>Onderdeel</w:t>
            </w:r>
          </w:p>
        </w:tc>
        <w:tc>
          <w:tcPr>
            <w:tcW w:w="1134" w:type="dxa"/>
            <w:shd w:val="clear" w:color="auto" w:fill="000000" w:themeFill="text1"/>
          </w:tcPr>
          <w:p w14:paraId="02F1A073" w14:textId="77777777" w:rsidR="008D0EC1" w:rsidRPr="00220AEA" w:rsidRDefault="008D0EC1" w:rsidP="003C3E79">
            <w:pPr>
              <w:jc w:val="center"/>
              <w:rPr>
                <w:b/>
                <w:sz w:val="20"/>
              </w:rPr>
            </w:pPr>
            <w:r w:rsidRPr="00220AEA">
              <w:rPr>
                <w:b/>
                <w:sz w:val="20"/>
              </w:rPr>
              <w:t>Punten</w:t>
            </w:r>
          </w:p>
        </w:tc>
        <w:tc>
          <w:tcPr>
            <w:tcW w:w="4536" w:type="dxa"/>
            <w:shd w:val="clear" w:color="auto" w:fill="000000" w:themeFill="text1"/>
          </w:tcPr>
          <w:p w14:paraId="0AA4FABA" w14:textId="77777777" w:rsidR="008D0EC1" w:rsidRPr="00220AEA" w:rsidRDefault="008D0EC1" w:rsidP="003C3E79">
            <w:pPr>
              <w:jc w:val="center"/>
              <w:rPr>
                <w:b/>
                <w:sz w:val="20"/>
              </w:rPr>
            </w:pPr>
            <w:r w:rsidRPr="00220AEA">
              <w:rPr>
                <w:b/>
                <w:sz w:val="20"/>
              </w:rPr>
              <w:t>(Bonus)punten</w:t>
            </w:r>
          </w:p>
        </w:tc>
      </w:tr>
      <w:tr w:rsidR="008D0EC1" w14:paraId="27C7F776" w14:textId="77777777" w:rsidTr="00A3684A">
        <w:trPr>
          <w:trHeight w:val="567"/>
        </w:trPr>
        <w:tc>
          <w:tcPr>
            <w:tcW w:w="132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D244DD" w14:textId="77777777" w:rsidR="008D0EC1" w:rsidRPr="003417CC" w:rsidRDefault="008D0EC1" w:rsidP="003C3E79">
            <w:pPr>
              <w:rPr>
                <w:b/>
                <w:i/>
                <w:sz w:val="20"/>
                <w:szCs w:val="20"/>
              </w:rPr>
            </w:pPr>
            <w:r w:rsidRPr="003417CC">
              <w:rPr>
                <w:b/>
                <w:i/>
                <w:sz w:val="20"/>
                <w:szCs w:val="20"/>
              </w:rPr>
              <w:t>Actieve participatie</w:t>
            </w:r>
          </w:p>
        </w:tc>
        <w:tc>
          <w:tcPr>
            <w:tcW w:w="59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A894C0" w14:textId="77777777" w:rsidR="008D0EC1" w:rsidRPr="00624CD2" w:rsidRDefault="008D0EC1" w:rsidP="003C3E79">
            <w:pPr>
              <w:rPr>
                <w:i/>
                <w:sz w:val="20"/>
                <w:szCs w:val="20"/>
              </w:rPr>
            </w:pPr>
            <w:r w:rsidRPr="00624CD2">
              <w:rPr>
                <w:i/>
                <w:sz w:val="20"/>
                <w:szCs w:val="20"/>
              </w:rPr>
              <w:t xml:space="preserve">Voldoende </w:t>
            </w:r>
            <w:r>
              <w:rPr>
                <w:i/>
                <w:sz w:val="20"/>
                <w:szCs w:val="20"/>
              </w:rPr>
              <w:t>actieve participatie: is (aangepast) meedoen of doktersverklaring.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5F41A5" w14:textId="77777777" w:rsidR="008D0EC1" w:rsidRPr="003417CC" w:rsidRDefault="008D0EC1" w:rsidP="003C3E79">
            <w:pPr>
              <w:jc w:val="center"/>
              <w:rPr>
                <w:i/>
                <w:sz w:val="20"/>
                <w:szCs w:val="20"/>
              </w:rPr>
            </w:pPr>
            <w:r w:rsidRPr="003417CC">
              <w:rPr>
                <w:i/>
                <w:sz w:val="20"/>
                <w:szCs w:val="20"/>
              </w:rPr>
              <w:t>Voorwaardelijk</w:t>
            </w:r>
          </w:p>
          <w:p w14:paraId="2866441D" w14:textId="77777777" w:rsidR="008D0EC1" w:rsidRPr="003417CC" w:rsidRDefault="008D0EC1" w:rsidP="003C3E7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+ </w:t>
            </w:r>
            <w:r w:rsidRPr="003417CC">
              <w:rPr>
                <w:i/>
                <w:sz w:val="20"/>
                <w:szCs w:val="20"/>
              </w:rPr>
              <w:t>bonus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4FD909" w14:textId="7C33EF84" w:rsidR="008D0EC1" w:rsidRPr="00624CD2" w:rsidRDefault="00F74136" w:rsidP="003C3E79">
            <w:pPr>
              <w:jc w:val="center"/>
              <w:rPr>
                <w:i/>
              </w:rPr>
            </w:pPr>
            <w:r>
              <w:rPr>
                <w:i/>
                <w:color w:val="FF0000"/>
              </w:rPr>
              <w:t>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461990" w14:textId="77777777" w:rsidR="008D0EC1" w:rsidRPr="00493E24" w:rsidRDefault="008D0EC1" w:rsidP="003C3E7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493E24">
              <w:rPr>
                <w:sz w:val="20"/>
                <w:szCs w:val="20"/>
              </w:rPr>
              <w:t>80% is minimale eis creditverstrekking</w:t>
            </w:r>
          </w:p>
          <w:p w14:paraId="4C4FADB6" w14:textId="70C3C661" w:rsidR="008D0EC1" w:rsidRDefault="008D0EC1" w:rsidP="003C3E79">
            <w:pPr>
              <w:pStyle w:val="ListParagraph"/>
              <w:numPr>
                <w:ilvl w:val="0"/>
                <w:numId w:val="4"/>
              </w:numPr>
            </w:pPr>
            <w:r w:rsidRPr="00493E24">
              <w:rPr>
                <w:sz w:val="20"/>
                <w:szCs w:val="20"/>
              </w:rPr>
              <w:t xml:space="preserve">100% participatie = </w:t>
            </w:r>
            <w:r w:rsidR="00F3162B">
              <w:rPr>
                <w:b/>
                <w:i/>
                <w:sz w:val="20"/>
                <w:szCs w:val="20"/>
              </w:rPr>
              <w:t>0</w:t>
            </w:r>
            <w:r w:rsidRPr="003A4F5A">
              <w:rPr>
                <w:b/>
                <w:i/>
                <w:sz w:val="20"/>
                <w:szCs w:val="20"/>
              </w:rPr>
              <w:t xml:space="preserve"> ptn</w:t>
            </w:r>
            <w:r w:rsidRPr="003A4F5A">
              <w:rPr>
                <w:b/>
                <w:i/>
              </w:rPr>
              <w:t>.</w:t>
            </w:r>
          </w:p>
        </w:tc>
      </w:tr>
      <w:tr w:rsidR="0011563E" w14:paraId="496A8226" w14:textId="77777777" w:rsidTr="009C3B01">
        <w:trPr>
          <w:trHeight w:val="397"/>
        </w:trPr>
        <w:tc>
          <w:tcPr>
            <w:tcW w:w="15163" w:type="dxa"/>
            <w:gridSpan w:val="5"/>
            <w:tcBorders>
              <w:bottom w:val="single" w:sz="4" w:space="0" w:color="auto"/>
            </w:tcBorders>
            <w:vAlign w:val="center"/>
          </w:tcPr>
          <w:p w14:paraId="7C970A13" w14:textId="0A6946DA" w:rsidR="0011563E" w:rsidRPr="0011563E" w:rsidRDefault="0011563E" w:rsidP="0011563E">
            <w:pPr>
              <w:jc w:val="center"/>
              <w:rPr>
                <w:sz w:val="20"/>
                <w:szCs w:val="20"/>
              </w:rPr>
            </w:pPr>
            <w:r w:rsidRPr="00C272F3">
              <w:rPr>
                <w:i/>
                <w:sz w:val="20"/>
                <w:szCs w:val="20"/>
              </w:rPr>
              <w:t>Alleen als aan alle bovenstaande criteria is voldaan, kunnen onderstaande criteria beoordeeld worden.</w:t>
            </w:r>
          </w:p>
        </w:tc>
      </w:tr>
      <w:tr w:rsidR="004E4E2F" w14:paraId="1D6BDE9C" w14:textId="77777777" w:rsidTr="00A3684A">
        <w:trPr>
          <w:trHeight w:val="680"/>
        </w:trPr>
        <w:tc>
          <w:tcPr>
            <w:tcW w:w="1325" w:type="dxa"/>
            <w:shd w:val="clear" w:color="auto" w:fill="F2F2F2" w:themeFill="background1" w:themeFillShade="F2"/>
            <w:vAlign w:val="center"/>
          </w:tcPr>
          <w:p w14:paraId="79E326D3" w14:textId="77777777" w:rsidR="004E4E2F" w:rsidRPr="003417CC" w:rsidRDefault="004E4E2F" w:rsidP="004E4E2F">
            <w:pPr>
              <w:rPr>
                <w:b/>
                <w:sz w:val="20"/>
                <w:szCs w:val="20"/>
              </w:rPr>
            </w:pPr>
            <w:r w:rsidRPr="003417CC">
              <w:rPr>
                <w:b/>
                <w:sz w:val="20"/>
                <w:szCs w:val="20"/>
              </w:rPr>
              <w:t>9.3.1</w:t>
            </w:r>
          </w:p>
        </w:tc>
        <w:tc>
          <w:tcPr>
            <w:tcW w:w="5900" w:type="dxa"/>
            <w:shd w:val="clear" w:color="auto" w:fill="F2F2F2" w:themeFill="background1" w:themeFillShade="F2"/>
            <w:vAlign w:val="center"/>
          </w:tcPr>
          <w:p w14:paraId="1A556FA2" w14:textId="1E12D0CF" w:rsidR="004E4E2F" w:rsidRPr="003A4F5A" w:rsidRDefault="004E4E2F" w:rsidP="004E4E2F">
            <w:pPr>
              <w:rPr>
                <w:color w:val="000000" w:themeColor="text1"/>
                <w:sz w:val="20"/>
                <w:szCs w:val="20"/>
              </w:rPr>
            </w:pPr>
            <w:r w:rsidRPr="00CE3221">
              <w:rPr>
                <w:b/>
                <w:color w:val="000000" w:themeColor="text1"/>
                <w:sz w:val="20"/>
                <w:szCs w:val="20"/>
                <w:u w:val="single"/>
              </w:rPr>
              <w:t>Het coachen van deelnemers</w:t>
            </w:r>
            <w:r>
              <w:rPr>
                <w:color w:val="000000" w:themeColor="text1"/>
                <w:sz w:val="20"/>
                <w:szCs w:val="20"/>
              </w:rPr>
              <w:t>: passende coaching (5 pnt);</w:t>
            </w:r>
            <w:r w:rsidRPr="210F2B07">
              <w:rPr>
                <w:color w:val="000000" w:themeColor="text1"/>
                <w:sz w:val="20"/>
                <w:szCs w:val="20"/>
              </w:rPr>
              <w:t xml:space="preserve"> conta</w:t>
            </w:r>
            <w:r>
              <w:rPr>
                <w:color w:val="000000" w:themeColor="text1"/>
                <w:sz w:val="20"/>
                <w:szCs w:val="20"/>
              </w:rPr>
              <w:t>ct maken met deelnemers (3 pnt);</w:t>
            </w:r>
            <w:r w:rsidRPr="210F2B07">
              <w:rPr>
                <w:color w:val="000000" w:themeColor="text1"/>
                <w:sz w:val="20"/>
                <w:szCs w:val="20"/>
              </w:rPr>
              <w:t xml:space="preserve"> veiligheid (sociaal-emotioneel) (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210F2B07">
              <w:rPr>
                <w:color w:val="000000" w:themeColor="text1"/>
                <w:sz w:val="20"/>
                <w:szCs w:val="20"/>
              </w:rPr>
              <w:t xml:space="preserve"> pnt).</w:t>
            </w:r>
          </w:p>
        </w:tc>
        <w:tc>
          <w:tcPr>
            <w:tcW w:w="2268" w:type="dxa"/>
            <w:vMerge w:val="restart"/>
            <w:shd w:val="clear" w:color="auto" w:fill="F2F2F2" w:themeFill="background1" w:themeFillShade="F2"/>
            <w:vAlign w:val="center"/>
          </w:tcPr>
          <w:p w14:paraId="5AA85186" w14:textId="77777777" w:rsidR="004E4E2F" w:rsidRPr="004B4DE6" w:rsidRDefault="004E4E2F" w:rsidP="004E4E2F">
            <w:pPr>
              <w:jc w:val="center"/>
              <w:rPr>
                <w:sz w:val="24"/>
                <w:szCs w:val="24"/>
              </w:rPr>
            </w:pPr>
            <w:r w:rsidRPr="004B4DE6">
              <w:rPr>
                <w:b/>
                <w:bCs/>
                <w:sz w:val="24"/>
                <w:szCs w:val="24"/>
              </w:rPr>
              <w:t>C</w:t>
            </w:r>
          </w:p>
          <w:p w14:paraId="064C59F3" w14:textId="77777777" w:rsidR="004E4E2F" w:rsidRPr="00DC11AC" w:rsidRDefault="004E4E2F" w:rsidP="004E4E2F">
            <w:pPr>
              <w:jc w:val="center"/>
              <w:rPr>
                <w:sz w:val="20"/>
                <w:szCs w:val="20"/>
              </w:rPr>
            </w:pPr>
            <w:r w:rsidRPr="5AB20925">
              <w:rPr>
                <w:sz w:val="20"/>
                <w:szCs w:val="20"/>
              </w:rPr>
              <w:t>Begeleiden van de training.</w:t>
            </w:r>
          </w:p>
          <w:p w14:paraId="3A2371B4" w14:textId="77777777" w:rsidR="004E4E2F" w:rsidRPr="00DC11AC" w:rsidRDefault="004E4E2F" w:rsidP="004E4E2F">
            <w:pPr>
              <w:jc w:val="center"/>
              <w:rPr>
                <w:sz w:val="20"/>
                <w:szCs w:val="20"/>
              </w:rPr>
            </w:pPr>
            <w:r w:rsidRPr="00DC11A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max. </w:t>
            </w:r>
            <w:r w:rsidRPr="00DC11AC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 xml:space="preserve"> </w:t>
            </w:r>
            <w:r w:rsidRPr="00DC11AC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tn.</w:t>
            </w:r>
            <w:r w:rsidRPr="00DC11AC"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166A1B8" w14:textId="1E9E4B6C" w:rsidR="004E4E2F" w:rsidRDefault="004E4E2F" w:rsidP="004E4E2F">
            <w:pPr>
              <w:jc w:val="center"/>
              <w:rPr>
                <w:sz w:val="20"/>
                <w:szCs w:val="20"/>
              </w:rPr>
            </w:pPr>
            <w:r w:rsidRPr="00DC11AC">
              <w:rPr>
                <w:sz w:val="20"/>
                <w:szCs w:val="20"/>
              </w:rPr>
              <w:t xml:space="preserve">1 </w:t>
            </w:r>
            <w:r w:rsidR="007946E9">
              <w:rPr>
                <w:sz w:val="20"/>
                <w:szCs w:val="20"/>
              </w:rPr>
              <w:t>–</w:t>
            </w:r>
            <w:r w:rsidRPr="00DC11AC">
              <w:rPr>
                <w:sz w:val="20"/>
                <w:szCs w:val="20"/>
              </w:rPr>
              <w:t xml:space="preserve"> 10</w:t>
            </w:r>
          </w:p>
          <w:p w14:paraId="7CCDE998" w14:textId="03DDAE69" w:rsidR="007946E9" w:rsidRPr="00DC11AC" w:rsidRDefault="009812C2" w:rsidP="004E4E2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6+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6330C107" w14:textId="75EF4E69" w:rsidR="009E7850" w:rsidRDefault="009E7850" w:rsidP="0057245B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Loopt rond en geeft aandacht.</w:t>
            </w:r>
          </w:p>
          <w:p w14:paraId="789FFD83" w14:textId="72EA0607" w:rsidR="009E7850" w:rsidRDefault="00834654" w:rsidP="0057245B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Qua stimuleren motiveren kun je er meer uit halen </w:t>
            </w:r>
            <w:r w:rsidRPr="00834654">
              <w:rPr>
                <w:color w:val="FF0000"/>
                <w:sz w:val="20"/>
                <w:szCs w:val="20"/>
              </w:rPr>
              <w:sym w:font="Wingdings" w:char="F0E0"/>
            </w:r>
            <w:r w:rsidR="00D82671">
              <w:rPr>
                <w:color w:val="FF0000"/>
                <w:sz w:val="20"/>
                <w:szCs w:val="20"/>
              </w:rPr>
              <w:t xml:space="preserve"> Laat je enthousiasme meer blijken </w:t>
            </w:r>
            <w:r w:rsidR="00D82671" w:rsidRPr="00D82671">
              <w:rPr>
                <w:color w:val="FF0000"/>
                <w:sz w:val="20"/>
                <w:szCs w:val="20"/>
              </w:rPr>
              <w:sym w:font="Wingdings" w:char="F0E0"/>
            </w:r>
            <w:r w:rsidR="00D82671">
              <w:rPr>
                <w:color w:val="FF0000"/>
                <w:sz w:val="20"/>
                <w:szCs w:val="20"/>
              </w:rPr>
              <w:t xml:space="preserve"> stimuleer de totale groep ook eens </w:t>
            </w:r>
            <w:r w:rsidR="00D82671" w:rsidRPr="00D82671">
              <w:rPr>
                <w:color w:val="FF0000"/>
                <w:sz w:val="20"/>
                <w:szCs w:val="20"/>
              </w:rPr>
              <w:sym w:font="Wingdings" w:char="F0E0"/>
            </w:r>
            <w:r w:rsidR="00D82671">
              <w:rPr>
                <w:color w:val="FF0000"/>
                <w:sz w:val="20"/>
                <w:szCs w:val="20"/>
              </w:rPr>
              <w:t xml:space="preserve"> zorgt voor sfeer</w:t>
            </w:r>
            <w:r w:rsidR="009812C2">
              <w:rPr>
                <w:color w:val="FF0000"/>
                <w:sz w:val="20"/>
                <w:szCs w:val="20"/>
              </w:rPr>
              <w:t xml:space="preserve"> </w:t>
            </w:r>
            <w:r w:rsidR="009812C2" w:rsidRPr="009812C2">
              <w:rPr>
                <w:color w:val="FF0000"/>
                <w:sz w:val="20"/>
                <w:szCs w:val="20"/>
              </w:rPr>
              <w:sym w:font="Wingdings" w:char="F0E0"/>
            </w:r>
            <w:r w:rsidR="009812C2">
              <w:rPr>
                <w:color w:val="FF0000"/>
                <w:sz w:val="20"/>
                <w:szCs w:val="20"/>
              </w:rPr>
              <w:t xml:space="preserve"> het lijkt soms nog wat plichtmatig</w:t>
            </w:r>
          </w:p>
          <w:p w14:paraId="3998FEB9" w14:textId="1B4C8FAE" w:rsidR="00F3162B" w:rsidRDefault="00F3162B" w:rsidP="0057245B">
            <w:pPr>
              <w:rPr>
                <w:sz w:val="20"/>
                <w:szCs w:val="20"/>
              </w:rPr>
            </w:pPr>
            <w:r w:rsidRPr="00834654">
              <w:rPr>
                <w:sz w:val="20"/>
                <w:szCs w:val="20"/>
              </w:rPr>
              <w:t>Spreekt</w:t>
            </w:r>
            <w:r>
              <w:rPr>
                <w:sz w:val="20"/>
                <w:szCs w:val="20"/>
              </w:rPr>
              <w:t xml:space="preserve"> moeiteloos in het Engels. </w:t>
            </w:r>
            <w:r w:rsidR="0057245B">
              <w:rPr>
                <w:sz w:val="20"/>
                <w:szCs w:val="20"/>
              </w:rPr>
              <w:t>Het contact met de deelnemers verloopt erg moeizaam. Probeer plezier uit te stralen, het lijkt bij vlagen wat emotieloos/ongeïnteresseerd</w:t>
            </w:r>
            <w:r>
              <w:rPr>
                <w:sz w:val="20"/>
                <w:szCs w:val="20"/>
              </w:rPr>
              <w:t xml:space="preserve"> (komt misschien door vastloper presentatie</w:t>
            </w:r>
            <w:r w:rsidR="0057245B">
              <w:rPr>
                <w:sz w:val="20"/>
                <w:szCs w:val="20"/>
              </w:rPr>
              <w:t>. De groep kopieert dit gedrag ook deels.</w:t>
            </w:r>
            <w:r>
              <w:rPr>
                <w:sz w:val="20"/>
                <w:szCs w:val="20"/>
              </w:rPr>
              <w:t xml:space="preserve"> </w:t>
            </w:r>
          </w:p>
          <w:p w14:paraId="028758F2" w14:textId="46574386" w:rsidR="004E4E2F" w:rsidRPr="00D843C1" w:rsidRDefault="00F3162B" w:rsidP="00572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Later heb je bovenstaande in de gaten en probeer je stim</w:t>
            </w:r>
            <w:r w:rsidR="007946E9">
              <w:rPr>
                <w:sz w:val="20"/>
                <w:szCs w:val="20"/>
              </w:rPr>
              <w:t>uleren en te motiveren, helaas slaat het niet aan</w:t>
            </w:r>
          </w:p>
        </w:tc>
      </w:tr>
      <w:tr w:rsidR="004E4E2F" w14:paraId="0D8CCCB3" w14:textId="77777777" w:rsidTr="00A3684A">
        <w:trPr>
          <w:trHeight w:val="680"/>
        </w:trPr>
        <w:tc>
          <w:tcPr>
            <w:tcW w:w="1325" w:type="dxa"/>
            <w:shd w:val="clear" w:color="auto" w:fill="F2F2F2" w:themeFill="background1" w:themeFillShade="F2"/>
            <w:vAlign w:val="center"/>
          </w:tcPr>
          <w:p w14:paraId="4E47BDF9" w14:textId="77777777" w:rsidR="004E4E2F" w:rsidRPr="003417CC" w:rsidRDefault="004E4E2F" w:rsidP="004E4E2F">
            <w:pPr>
              <w:rPr>
                <w:b/>
                <w:sz w:val="20"/>
                <w:szCs w:val="20"/>
              </w:rPr>
            </w:pPr>
            <w:r w:rsidRPr="003417CC">
              <w:rPr>
                <w:b/>
                <w:sz w:val="20"/>
                <w:szCs w:val="20"/>
              </w:rPr>
              <w:t>9.3.2</w:t>
            </w:r>
          </w:p>
        </w:tc>
        <w:tc>
          <w:tcPr>
            <w:tcW w:w="5900" w:type="dxa"/>
            <w:shd w:val="clear" w:color="auto" w:fill="F2F2F2" w:themeFill="background1" w:themeFillShade="F2"/>
            <w:vAlign w:val="center"/>
          </w:tcPr>
          <w:p w14:paraId="314FC5E3" w14:textId="2B87DA2A" w:rsidR="004E4E2F" w:rsidRPr="003A4F5A" w:rsidRDefault="004E4E2F" w:rsidP="004E4E2F">
            <w:pPr>
              <w:rPr>
                <w:color w:val="000000" w:themeColor="text1"/>
                <w:sz w:val="20"/>
                <w:szCs w:val="20"/>
              </w:rPr>
            </w:pPr>
            <w:r w:rsidRPr="210F2B07">
              <w:rPr>
                <w:color w:val="000000" w:themeColor="text1"/>
                <w:sz w:val="20"/>
                <w:szCs w:val="20"/>
              </w:rPr>
              <w:t xml:space="preserve">Het </w:t>
            </w:r>
            <w:r w:rsidRPr="00CE3221">
              <w:rPr>
                <w:b/>
                <w:color w:val="000000" w:themeColor="text1"/>
                <w:sz w:val="20"/>
                <w:szCs w:val="20"/>
                <w:u w:val="single"/>
              </w:rPr>
              <w:t>vakmatig</w:t>
            </w:r>
            <w:r>
              <w:rPr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CE3221">
              <w:rPr>
                <w:b/>
                <w:color w:val="000000" w:themeColor="text1"/>
                <w:sz w:val="20"/>
                <w:szCs w:val="20"/>
                <w:u w:val="single"/>
              </w:rPr>
              <w:t>/ methodisch begeleiden van de training</w:t>
            </w:r>
            <w:r>
              <w:rPr>
                <w:color w:val="000000" w:themeColor="text1"/>
                <w:sz w:val="20"/>
                <w:szCs w:val="20"/>
              </w:rPr>
              <w:t>: controleren (2 pnt) – c</w:t>
            </w:r>
            <w:r w:rsidRPr="210F2B07">
              <w:rPr>
                <w:color w:val="000000" w:themeColor="text1"/>
                <w:sz w:val="20"/>
                <w:szCs w:val="20"/>
              </w:rPr>
              <w:t>orrigeren (</w:t>
            </w:r>
            <w:r>
              <w:rPr>
                <w:color w:val="000000" w:themeColor="text1"/>
                <w:sz w:val="20"/>
                <w:szCs w:val="20"/>
              </w:rPr>
              <w:t>3 pnt) – complimenteren (3 pnt);</w:t>
            </w:r>
            <w:r w:rsidRPr="210F2B07">
              <w:rPr>
                <w:color w:val="000000" w:themeColor="text1"/>
                <w:sz w:val="20"/>
                <w:szCs w:val="20"/>
              </w:rPr>
              <w:t xml:space="preserve"> differentiëren op niveau (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  <w:r w:rsidRPr="210F2B07">
              <w:rPr>
                <w:color w:val="000000" w:themeColor="text1"/>
                <w:sz w:val="20"/>
                <w:szCs w:val="20"/>
              </w:rPr>
              <w:t xml:space="preserve"> pnt).</w:t>
            </w:r>
          </w:p>
        </w:tc>
        <w:tc>
          <w:tcPr>
            <w:tcW w:w="2268" w:type="dxa"/>
            <w:vMerge/>
            <w:vAlign w:val="center"/>
          </w:tcPr>
          <w:p w14:paraId="5C67536E" w14:textId="77777777" w:rsidR="004E4E2F" w:rsidRPr="00DC11AC" w:rsidRDefault="004E4E2F" w:rsidP="004E4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411A323" w14:textId="174CAA1F" w:rsidR="004E4E2F" w:rsidRDefault="004E4E2F" w:rsidP="004E4E2F">
            <w:pPr>
              <w:jc w:val="center"/>
              <w:rPr>
                <w:sz w:val="20"/>
                <w:szCs w:val="20"/>
              </w:rPr>
            </w:pPr>
            <w:r w:rsidRPr="00DC11AC">
              <w:rPr>
                <w:sz w:val="20"/>
                <w:szCs w:val="20"/>
              </w:rPr>
              <w:t xml:space="preserve">1 </w:t>
            </w:r>
            <w:r w:rsidR="007946E9">
              <w:rPr>
                <w:sz w:val="20"/>
                <w:szCs w:val="20"/>
              </w:rPr>
              <w:t>–</w:t>
            </w:r>
            <w:r w:rsidRPr="00DC11AC">
              <w:rPr>
                <w:sz w:val="20"/>
                <w:szCs w:val="20"/>
              </w:rPr>
              <w:t xml:space="preserve"> 10</w:t>
            </w:r>
          </w:p>
          <w:p w14:paraId="02F8851F" w14:textId="4969E2F9" w:rsidR="007946E9" w:rsidRPr="009812C2" w:rsidRDefault="009812C2" w:rsidP="004E4E2F">
            <w:pPr>
              <w:jc w:val="center"/>
              <w:rPr>
                <w:sz w:val="20"/>
                <w:szCs w:val="20"/>
              </w:rPr>
            </w:pPr>
            <w:r w:rsidRPr="009812C2">
              <w:rPr>
                <w:color w:val="FF0000"/>
                <w:sz w:val="20"/>
                <w:szCs w:val="20"/>
              </w:rPr>
              <w:t>7,5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6B0DB9F4" w14:textId="66E76F10" w:rsidR="0057245B" w:rsidRDefault="0057245B" w:rsidP="00572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Probeer de de accenten na het plaatje specifieker te benoemen. Met welke lichaamshouding moeten ze door de ladder (waar moet het hoofd bijv. op gericht zijn?)?  </w:t>
            </w:r>
          </w:p>
          <w:p w14:paraId="2909000B" w14:textId="77777777" w:rsidR="007946E9" w:rsidRDefault="0057245B" w:rsidP="00572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Bij de eerste v</w:t>
            </w:r>
            <w:r w:rsidR="007946E9">
              <w:rPr>
                <w:sz w:val="20"/>
                <w:szCs w:val="20"/>
              </w:rPr>
              <w:t>orm was het voorbeeld duidelijk</w:t>
            </w:r>
          </w:p>
          <w:p w14:paraId="6F61EAC5" w14:textId="27D396EF" w:rsidR="0057245B" w:rsidRDefault="007946E9" w:rsidP="00572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57245B">
              <w:rPr>
                <w:sz w:val="20"/>
                <w:szCs w:val="20"/>
              </w:rPr>
              <w:t>ij de 2</w:t>
            </w:r>
            <w:r w:rsidR="0057245B" w:rsidRPr="0057245B">
              <w:rPr>
                <w:sz w:val="20"/>
                <w:szCs w:val="20"/>
                <w:vertAlign w:val="superscript"/>
              </w:rPr>
              <w:t>e</w:t>
            </w:r>
            <w:r w:rsidR="0057245B">
              <w:rPr>
                <w:sz w:val="20"/>
                <w:szCs w:val="20"/>
              </w:rPr>
              <w:t xml:space="preserve"> niet </w:t>
            </w:r>
            <w:r w:rsidR="0057245B" w:rsidRPr="0057245B">
              <w:rPr>
                <w:sz w:val="20"/>
                <w:szCs w:val="20"/>
              </w:rPr>
              <w:sym w:font="Wingdings" w:char="F0E0"/>
            </w:r>
            <w:r w:rsidR="0057245B">
              <w:rPr>
                <w:sz w:val="20"/>
                <w:szCs w:val="20"/>
              </w:rPr>
              <w:t xml:space="preserve"> laat een volledig voorbeeld zien (zo dat de organisatie duidelijk </w:t>
            </w:r>
            <w:r w:rsidR="0057245B" w:rsidRPr="0057245B">
              <w:rPr>
                <w:sz w:val="20"/>
                <w:szCs w:val="20"/>
              </w:rPr>
              <w:sym w:font="Wingdings" w:char="F0E0"/>
            </w:r>
            <w:r w:rsidR="0057245B">
              <w:rPr>
                <w:sz w:val="20"/>
                <w:szCs w:val="20"/>
              </w:rPr>
              <w:t xml:space="preserve"> hoe moeten ze de pionnen passeren? Nu doet iedereen de oefening op zijn/haar eigen wijze.</w:t>
            </w:r>
          </w:p>
          <w:p w14:paraId="6942A719" w14:textId="37EC7231" w:rsidR="0057245B" w:rsidRDefault="0057245B" w:rsidP="00572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vraagt waar de energie is…</w:t>
            </w:r>
          </w:p>
          <w:p w14:paraId="0F6CA381" w14:textId="7576B869" w:rsidR="007946E9" w:rsidRDefault="007946E9" w:rsidP="00572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Later correctie op uitvoeringswijze, ok </w:t>
            </w:r>
            <w:r w:rsidRPr="007946E9">
              <w:rPr>
                <w:sz w:val="20"/>
                <w:szCs w:val="20"/>
              </w:rPr>
              <w:sym w:font="Wingdings" w:char="F0E0"/>
            </w:r>
            <w:r>
              <w:rPr>
                <w:sz w:val="20"/>
                <w:szCs w:val="20"/>
              </w:rPr>
              <w:t xml:space="preserve"> mag je veel meer doen in combi met uiteindelijk compliment</w:t>
            </w:r>
          </w:p>
          <w:p w14:paraId="0C07A581" w14:textId="77777777" w:rsidR="004E4E2F" w:rsidRDefault="0057245B" w:rsidP="00572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 probeert mensen aan te sporen op een hoger tempo te bewegen, maar ze doen het niet (contact is weg/ voortkomend uit voorafgaande). Op het </w:t>
            </w:r>
            <w:r>
              <w:rPr>
                <w:sz w:val="20"/>
                <w:szCs w:val="20"/>
              </w:rPr>
              <w:lastRenderedPageBreak/>
              <w:t>moment dat jij ontevreden bent, leg het maar stil en spreek mensen aan op</w:t>
            </w:r>
            <w:r w:rsidR="00F3162B">
              <w:rPr>
                <w:sz w:val="20"/>
                <w:szCs w:val="20"/>
              </w:rPr>
              <w:t xml:space="preserve"> gedrag.</w:t>
            </w:r>
          </w:p>
          <w:p w14:paraId="4EEF26CE" w14:textId="77777777" w:rsidR="009E7850" w:rsidRDefault="009E7850" w:rsidP="009E7850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Gebruikt vb.</w:t>
            </w:r>
          </w:p>
          <w:p w14:paraId="186BFB9D" w14:textId="170B383B" w:rsidR="009E7850" w:rsidRDefault="009E7850" w:rsidP="0057245B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Bewaakt a:r met horloge.</w:t>
            </w:r>
            <w:r w:rsidR="00D82671">
              <w:rPr>
                <w:color w:val="FF0000"/>
                <w:sz w:val="20"/>
                <w:szCs w:val="20"/>
              </w:rPr>
              <w:t xml:space="preserve"> </w:t>
            </w:r>
            <w:r w:rsidR="00D82671" w:rsidRPr="00D82671">
              <w:rPr>
                <w:color w:val="FF0000"/>
                <w:sz w:val="20"/>
                <w:szCs w:val="20"/>
              </w:rPr>
              <w:sym w:font="Wingdings" w:char="F0E0"/>
            </w:r>
            <w:r w:rsidR="00D82671">
              <w:rPr>
                <w:color w:val="FF0000"/>
                <w:sz w:val="20"/>
                <w:szCs w:val="20"/>
              </w:rPr>
              <w:t xml:space="preserve"> soms wijk je iets </w:t>
            </w:r>
            <w:r w:rsidR="00D82671" w:rsidRPr="00D82671">
              <w:rPr>
                <w:color w:val="FF0000"/>
                <w:sz w:val="20"/>
                <w:szCs w:val="20"/>
              </w:rPr>
              <w:sym w:font="Wingdings" w:char="F0E0"/>
            </w:r>
            <w:r w:rsidR="00D82671">
              <w:rPr>
                <w:color w:val="FF0000"/>
                <w:sz w:val="20"/>
                <w:szCs w:val="20"/>
              </w:rPr>
              <w:t xml:space="preserve"> met name wanneer je aan feedback geven bent </w:t>
            </w:r>
            <w:r w:rsidR="00D82671" w:rsidRPr="00D82671">
              <w:rPr>
                <w:color w:val="FF0000"/>
                <w:sz w:val="20"/>
                <w:szCs w:val="20"/>
              </w:rPr>
              <w:sym w:font="Wingdings" w:char="F0E0"/>
            </w:r>
            <w:r w:rsidR="00D82671">
              <w:rPr>
                <w:color w:val="FF0000"/>
                <w:sz w:val="20"/>
                <w:szCs w:val="20"/>
              </w:rPr>
              <w:t xml:space="preserve"> in de 2</w:t>
            </w:r>
            <w:r w:rsidR="00D82671" w:rsidRPr="00D82671">
              <w:rPr>
                <w:color w:val="FF0000"/>
                <w:sz w:val="20"/>
                <w:szCs w:val="20"/>
                <w:vertAlign w:val="superscript"/>
              </w:rPr>
              <w:t>e</w:t>
            </w:r>
            <w:r w:rsidR="00D82671">
              <w:rPr>
                <w:color w:val="FF0000"/>
                <w:sz w:val="20"/>
                <w:szCs w:val="20"/>
              </w:rPr>
              <w:t xml:space="preserve"> ronde ben je hier preciezer in.</w:t>
            </w:r>
          </w:p>
          <w:p w14:paraId="4B8473C5" w14:textId="77777777" w:rsidR="009E7850" w:rsidRDefault="009E7850" w:rsidP="0057245B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Loopt rond en geeft feedback op de uitvoeringswijze en past hierin de 3c’s toe.</w:t>
            </w:r>
          </w:p>
          <w:p w14:paraId="173F3CE5" w14:textId="77777777" w:rsidR="009E7850" w:rsidRDefault="009E7850" w:rsidP="0057245B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Biedt differentiatie aan, ok.</w:t>
            </w:r>
          </w:p>
          <w:p w14:paraId="1317A7CB" w14:textId="61C548DA" w:rsidR="00D82671" w:rsidRPr="00D843C1" w:rsidRDefault="00D82671" w:rsidP="0057245B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Qua intensiteitsniveau kun je nog eisender zijn.</w:t>
            </w:r>
          </w:p>
        </w:tc>
      </w:tr>
      <w:tr w:rsidR="004E4E2F" w14:paraId="73ECEC7A" w14:textId="77777777" w:rsidTr="00A3684A">
        <w:trPr>
          <w:trHeight w:val="680"/>
        </w:trPr>
        <w:tc>
          <w:tcPr>
            <w:tcW w:w="1325" w:type="dxa"/>
            <w:shd w:val="clear" w:color="auto" w:fill="F2F2F2" w:themeFill="background1" w:themeFillShade="F2"/>
            <w:vAlign w:val="center"/>
          </w:tcPr>
          <w:p w14:paraId="6D95B11D" w14:textId="77777777" w:rsidR="004E4E2F" w:rsidRPr="003417CC" w:rsidRDefault="004E4E2F" w:rsidP="004E4E2F">
            <w:pPr>
              <w:rPr>
                <w:b/>
                <w:sz w:val="20"/>
                <w:szCs w:val="20"/>
              </w:rPr>
            </w:pPr>
            <w:r w:rsidRPr="003417CC">
              <w:rPr>
                <w:b/>
                <w:sz w:val="20"/>
                <w:szCs w:val="20"/>
              </w:rPr>
              <w:lastRenderedPageBreak/>
              <w:t>9.3.3</w:t>
            </w:r>
          </w:p>
        </w:tc>
        <w:tc>
          <w:tcPr>
            <w:tcW w:w="5900" w:type="dxa"/>
            <w:shd w:val="clear" w:color="auto" w:fill="F2F2F2" w:themeFill="background1" w:themeFillShade="F2"/>
            <w:vAlign w:val="center"/>
          </w:tcPr>
          <w:p w14:paraId="22B88752" w14:textId="63314487" w:rsidR="004E4E2F" w:rsidRPr="003A4F5A" w:rsidRDefault="004E4E2F" w:rsidP="004E4E2F">
            <w:pPr>
              <w:rPr>
                <w:color w:val="000000" w:themeColor="text1"/>
                <w:sz w:val="20"/>
                <w:szCs w:val="20"/>
              </w:rPr>
            </w:pPr>
            <w:r w:rsidRPr="210F2B07">
              <w:rPr>
                <w:color w:val="000000" w:themeColor="text1"/>
                <w:sz w:val="20"/>
                <w:szCs w:val="20"/>
              </w:rPr>
              <w:t xml:space="preserve">De </w:t>
            </w:r>
            <w:r w:rsidRPr="004E4E2F">
              <w:rPr>
                <w:b/>
                <w:color w:val="000000" w:themeColor="text1"/>
                <w:sz w:val="20"/>
                <w:szCs w:val="20"/>
                <w:u w:val="single"/>
              </w:rPr>
              <w:t>aansturing van de assistent-trainer</w:t>
            </w:r>
            <w:r>
              <w:rPr>
                <w:color w:val="000000" w:themeColor="text1"/>
                <w:sz w:val="20"/>
                <w:szCs w:val="20"/>
                <w:u w:val="single"/>
              </w:rPr>
              <w:t>:</w:t>
            </w:r>
            <w:r>
              <w:rPr>
                <w:color w:val="000000" w:themeColor="text1"/>
                <w:sz w:val="20"/>
                <w:szCs w:val="20"/>
              </w:rPr>
              <w:t xml:space="preserve"> t</w:t>
            </w:r>
            <w:r w:rsidRPr="210F2B07">
              <w:rPr>
                <w:color w:val="000000" w:themeColor="text1"/>
                <w:sz w:val="20"/>
                <w:szCs w:val="20"/>
              </w:rPr>
              <w:t>aakverdeling helder voorafgaand aan training (5 pnt)</w:t>
            </w:r>
            <w:r>
              <w:rPr>
                <w:color w:val="000000" w:themeColor="text1"/>
                <w:sz w:val="20"/>
                <w:szCs w:val="20"/>
              </w:rPr>
              <w:t>;</w:t>
            </w:r>
            <w:r w:rsidRPr="210F2B07">
              <w:rPr>
                <w:color w:val="000000" w:themeColor="text1"/>
                <w:sz w:val="20"/>
                <w:szCs w:val="20"/>
              </w:rPr>
              <w:t xml:space="preserve"> aansturing van de assistent-trainer tijdens de training (5 pnt). </w:t>
            </w:r>
          </w:p>
        </w:tc>
        <w:tc>
          <w:tcPr>
            <w:tcW w:w="2268" w:type="dxa"/>
            <w:vMerge/>
            <w:vAlign w:val="center"/>
          </w:tcPr>
          <w:p w14:paraId="1C2C09EA" w14:textId="77777777" w:rsidR="004E4E2F" w:rsidRPr="00DC11AC" w:rsidRDefault="004E4E2F" w:rsidP="004E4E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FE1709B" w14:textId="1FCB4015" w:rsidR="004E4E2F" w:rsidRDefault="004E4E2F" w:rsidP="004E4E2F">
            <w:pPr>
              <w:jc w:val="center"/>
              <w:rPr>
                <w:sz w:val="20"/>
                <w:szCs w:val="20"/>
              </w:rPr>
            </w:pPr>
            <w:r w:rsidRPr="00DC11AC">
              <w:rPr>
                <w:sz w:val="20"/>
                <w:szCs w:val="20"/>
              </w:rPr>
              <w:t xml:space="preserve">1 </w:t>
            </w:r>
            <w:r w:rsidR="0057245B">
              <w:rPr>
                <w:sz w:val="20"/>
                <w:szCs w:val="20"/>
              </w:rPr>
              <w:t>–</w:t>
            </w:r>
            <w:r w:rsidRPr="00DC11AC">
              <w:rPr>
                <w:sz w:val="20"/>
                <w:szCs w:val="20"/>
              </w:rPr>
              <w:t xml:space="preserve"> 10</w:t>
            </w:r>
          </w:p>
          <w:p w14:paraId="60852787" w14:textId="02C9BABD" w:rsidR="0057245B" w:rsidRPr="00DC11AC" w:rsidRDefault="009812C2" w:rsidP="004E4E2F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6,5</w:t>
            </w:r>
          </w:p>
        </w:tc>
        <w:tc>
          <w:tcPr>
            <w:tcW w:w="4536" w:type="dxa"/>
            <w:shd w:val="clear" w:color="auto" w:fill="F2F2F2" w:themeFill="background1" w:themeFillShade="F2"/>
            <w:vAlign w:val="center"/>
          </w:tcPr>
          <w:p w14:paraId="6F4A57DB" w14:textId="351C6A53" w:rsidR="004E4E2F" w:rsidRDefault="0057245B" w:rsidP="005724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Vergelijkbaar aan Ermin</w:t>
            </w:r>
          </w:p>
          <w:p w14:paraId="1E27B836" w14:textId="1BD3151F" w:rsidR="009E7850" w:rsidRDefault="009E7850" w:rsidP="0057245B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Gebruikt ass. O.a. bij vb.</w:t>
            </w:r>
          </w:p>
          <w:p w14:paraId="0BDDF8FE" w14:textId="344A899E" w:rsidR="00D82671" w:rsidRPr="00D843C1" w:rsidRDefault="00D82671" w:rsidP="0057245B">
            <w:pPr>
              <w:rPr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Later werkt hij mee als deelnemer </w:t>
            </w:r>
            <w:r w:rsidRPr="00D82671">
              <w:rPr>
                <w:color w:val="FF0000"/>
                <w:sz w:val="20"/>
                <w:szCs w:val="20"/>
              </w:rPr>
              <w:sym w:font="Wingdings" w:char="F0E0"/>
            </w:r>
            <w:r>
              <w:rPr>
                <w:color w:val="FF0000"/>
                <w:sz w:val="20"/>
                <w:szCs w:val="20"/>
              </w:rPr>
              <w:t xml:space="preserve"> wellicht dat je m echt een rol kunt geven.</w:t>
            </w:r>
            <w:r w:rsidR="00B073FD">
              <w:rPr>
                <w:color w:val="FF0000"/>
                <w:sz w:val="20"/>
                <w:szCs w:val="20"/>
              </w:rPr>
              <w:t xml:space="preserve"> Blijft beperkt</w:t>
            </w:r>
          </w:p>
          <w:p w14:paraId="12196964" w14:textId="77777777" w:rsidR="004E4E2F" w:rsidRPr="00D843C1" w:rsidRDefault="004E4E2F" w:rsidP="004E4E2F">
            <w:pPr>
              <w:jc w:val="center"/>
              <w:rPr>
                <w:sz w:val="20"/>
                <w:szCs w:val="20"/>
              </w:rPr>
            </w:pPr>
          </w:p>
        </w:tc>
      </w:tr>
      <w:tr w:rsidR="004E4E2F" w14:paraId="6A239942" w14:textId="77777777" w:rsidTr="00A3684A">
        <w:trPr>
          <w:trHeight w:val="510"/>
        </w:trPr>
        <w:tc>
          <w:tcPr>
            <w:tcW w:w="7225" w:type="dxa"/>
            <w:gridSpan w:val="2"/>
            <w:shd w:val="clear" w:color="auto" w:fill="FBE4D5" w:themeFill="accent2" w:themeFillTint="33"/>
            <w:vAlign w:val="center"/>
          </w:tcPr>
          <w:p w14:paraId="63390BA4" w14:textId="77777777" w:rsidR="004E4E2F" w:rsidRDefault="004E4E2F" w:rsidP="004E4E2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shd w:val="clear" w:color="auto" w:fill="FBE4D5" w:themeFill="accent2" w:themeFillTint="33"/>
            <w:vAlign w:val="center"/>
          </w:tcPr>
          <w:p w14:paraId="1E806E38" w14:textId="77777777" w:rsidR="004E4E2F" w:rsidRDefault="004E4E2F" w:rsidP="004E4E2F">
            <w:pPr>
              <w:jc w:val="center"/>
              <w:rPr>
                <w:sz w:val="20"/>
                <w:szCs w:val="20"/>
              </w:rPr>
            </w:pPr>
            <w:r w:rsidRPr="5AB20925">
              <w:rPr>
                <w:b/>
                <w:bCs/>
                <w:sz w:val="20"/>
                <w:szCs w:val="20"/>
              </w:rPr>
              <w:t>Totaal individuele beoordeling:</w:t>
            </w:r>
          </w:p>
        </w:tc>
        <w:tc>
          <w:tcPr>
            <w:tcW w:w="4536" w:type="dxa"/>
            <w:shd w:val="clear" w:color="auto" w:fill="FBE4D5" w:themeFill="accent2" w:themeFillTint="33"/>
            <w:vAlign w:val="bottom"/>
          </w:tcPr>
          <w:p w14:paraId="40111370" w14:textId="3742A8CC" w:rsidR="004E4E2F" w:rsidRDefault="009812C2" w:rsidP="004E4E2F">
            <w:pPr>
              <w:jc w:val="center"/>
              <w:rPr>
                <w:sz w:val="20"/>
                <w:szCs w:val="20"/>
              </w:rPr>
            </w:pPr>
            <w:r w:rsidRPr="009812C2">
              <w:rPr>
                <w:color w:val="FF0000"/>
                <w:sz w:val="20"/>
                <w:szCs w:val="20"/>
              </w:rPr>
              <w:t>20,3</w:t>
            </w:r>
            <w:r>
              <w:rPr>
                <w:sz w:val="20"/>
                <w:szCs w:val="20"/>
              </w:rPr>
              <w:t xml:space="preserve"> </w:t>
            </w:r>
            <w:r w:rsidR="004E4E2F" w:rsidRPr="5AB20925">
              <w:rPr>
                <w:sz w:val="20"/>
                <w:szCs w:val="20"/>
              </w:rPr>
              <w:t xml:space="preserve"> +0 / +10 pnt</w:t>
            </w:r>
            <w:r w:rsidR="004E4E2F">
              <w:rPr>
                <w:sz w:val="20"/>
                <w:szCs w:val="20"/>
              </w:rPr>
              <w:t>.</w:t>
            </w:r>
            <w:r w:rsidR="004E4E2F" w:rsidRPr="5AB20925">
              <w:rPr>
                <w:sz w:val="20"/>
                <w:szCs w:val="20"/>
              </w:rPr>
              <w:t xml:space="preserve"> voor participatie.</w:t>
            </w:r>
          </w:p>
        </w:tc>
      </w:tr>
      <w:tr w:rsidR="004E4E2F" w14:paraId="21C5CAE7" w14:textId="1341D53F" w:rsidTr="00A3684A">
        <w:trPr>
          <w:gridBefore w:val="1"/>
          <w:wBefore w:w="1325" w:type="dxa"/>
          <w:trHeight w:val="510"/>
        </w:trPr>
        <w:tc>
          <w:tcPr>
            <w:tcW w:w="930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09FCEA0" w14:textId="11E94CA2" w:rsidR="004E4E2F" w:rsidRPr="005C2C0E" w:rsidRDefault="004E4E2F" w:rsidP="004E4E2F">
            <w:pPr>
              <w:jc w:val="right"/>
            </w:pPr>
            <w:r w:rsidRPr="005C2C0E">
              <w:rPr>
                <w:b/>
                <w:bCs/>
              </w:rPr>
              <w:t>Eindcijfer student 2</w:t>
            </w:r>
          </w:p>
        </w:tc>
        <w:tc>
          <w:tcPr>
            <w:tcW w:w="4536" w:type="dxa"/>
            <w:vAlign w:val="center"/>
          </w:tcPr>
          <w:p w14:paraId="5F9E9CD0" w14:textId="733518EB" w:rsidR="004E4E2F" w:rsidRPr="00CE3221" w:rsidRDefault="004E4E2F" w:rsidP="004E4E2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(Totaal aantal punten :</w:t>
            </w:r>
            <w:r w:rsidRPr="00CE3221">
              <w:rPr>
                <w:sz w:val="20"/>
                <w:szCs w:val="20"/>
              </w:rPr>
              <w:t xml:space="preserve"> 10)</w:t>
            </w:r>
          </w:p>
        </w:tc>
      </w:tr>
    </w:tbl>
    <w:p w14:paraId="29BC9E14" w14:textId="77777777" w:rsidR="00CE3221" w:rsidRDefault="00CE3221" w:rsidP="0055444F">
      <w:pPr>
        <w:tabs>
          <w:tab w:val="left" w:pos="1377"/>
        </w:tabs>
        <w:spacing w:after="60"/>
        <w:rPr>
          <w:rFonts w:ascii="Arial" w:hAnsi="Arial" w:cs="Arial"/>
          <w:b/>
          <w:sz w:val="20"/>
          <w:szCs w:val="20"/>
        </w:rPr>
      </w:pPr>
    </w:p>
    <w:p w14:paraId="261BFF60" w14:textId="0F93875C" w:rsidR="0055444F" w:rsidRPr="0055444F" w:rsidRDefault="0055444F" w:rsidP="0055444F">
      <w:pPr>
        <w:tabs>
          <w:tab w:val="left" w:pos="1377"/>
        </w:tabs>
        <w:spacing w:after="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Toelichting beoordelingsformulier</w:t>
      </w:r>
    </w:p>
    <w:p w14:paraId="1B20BBFA" w14:textId="607ED7CB" w:rsidR="0055444F" w:rsidRPr="0055444F" w:rsidRDefault="0055444F" w:rsidP="00332B9C">
      <w:pPr>
        <w:tabs>
          <w:tab w:val="left" w:pos="1377"/>
        </w:tabs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55444F">
        <w:rPr>
          <w:rFonts w:ascii="Arial" w:hAnsi="Arial" w:cs="Arial"/>
          <w:sz w:val="20"/>
          <w:szCs w:val="20"/>
        </w:rPr>
        <w:t xml:space="preserve">Beroepsproducten: </w:t>
      </w:r>
      <w:r w:rsidRPr="0055444F">
        <w:rPr>
          <w:rFonts w:ascii="Arial" w:hAnsi="Arial" w:cs="Arial"/>
          <w:sz w:val="20"/>
          <w:szCs w:val="20"/>
        </w:rPr>
        <w:tab/>
        <w:t xml:space="preserve">‘Trainingsvoorbereiding, </w:t>
      </w:r>
      <w:r w:rsidR="000E7821">
        <w:rPr>
          <w:rFonts w:ascii="Arial" w:hAnsi="Arial" w:cs="Arial"/>
          <w:sz w:val="20"/>
          <w:szCs w:val="20"/>
        </w:rPr>
        <w:t xml:space="preserve">onderbouwing d.m.v. </w:t>
      </w:r>
      <w:r w:rsidRPr="0055444F">
        <w:rPr>
          <w:rFonts w:ascii="Arial" w:hAnsi="Arial" w:cs="Arial"/>
          <w:sz w:val="20"/>
          <w:szCs w:val="20"/>
        </w:rPr>
        <w:t>poster / film, begeleiding van de training.’</w:t>
      </w:r>
    </w:p>
    <w:p w14:paraId="44A0CD49" w14:textId="77777777" w:rsidR="00332B9C" w:rsidRDefault="0055444F" w:rsidP="00332B9C">
      <w:pPr>
        <w:tabs>
          <w:tab w:val="left" w:pos="1377"/>
        </w:tabs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55444F">
        <w:rPr>
          <w:rFonts w:ascii="Arial" w:hAnsi="Arial" w:cs="Arial"/>
          <w:sz w:val="20"/>
          <w:szCs w:val="20"/>
        </w:rPr>
        <w:t xml:space="preserve">Competentie: </w:t>
      </w:r>
      <w:r w:rsidRPr="0055444F">
        <w:rPr>
          <w:rFonts w:ascii="Arial" w:hAnsi="Arial" w:cs="Arial"/>
          <w:sz w:val="20"/>
          <w:szCs w:val="20"/>
        </w:rPr>
        <w:tab/>
      </w:r>
      <w:r w:rsidRPr="0055444F">
        <w:rPr>
          <w:rFonts w:ascii="Arial" w:hAnsi="Arial" w:cs="Arial"/>
          <w:sz w:val="20"/>
          <w:szCs w:val="20"/>
        </w:rPr>
        <w:tab/>
      </w:r>
      <w:r w:rsidRPr="0055444F">
        <w:rPr>
          <w:rFonts w:ascii="Arial" w:hAnsi="Arial" w:cs="Arial"/>
          <w:sz w:val="20"/>
          <w:szCs w:val="20"/>
        </w:rPr>
        <w:tab/>
        <w:t>SK 9  Managet en leidt de werkprocessen van een sport- en beweegorganisatie en is daarin ondernemend.</w:t>
      </w:r>
    </w:p>
    <w:p w14:paraId="51D81ED7" w14:textId="22A93E39" w:rsidR="0055444F" w:rsidRPr="0055444F" w:rsidRDefault="0055444F" w:rsidP="00332B9C">
      <w:pPr>
        <w:tabs>
          <w:tab w:val="left" w:pos="1377"/>
        </w:tabs>
        <w:spacing w:before="60" w:after="60" w:line="240" w:lineRule="auto"/>
        <w:rPr>
          <w:rFonts w:ascii="Arial" w:hAnsi="Arial" w:cs="Arial"/>
          <w:sz w:val="20"/>
          <w:szCs w:val="20"/>
        </w:rPr>
      </w:pPr>
      <w:r w:rsidRPr="0055444F">
        <w:rPr>
          <w:rFonts w:ascii="Arial" w:hAnsi="Arial" w:cs="Arial"/>
          <w:sz w:val="20"/>
          <w:szCs w:val="20"/>
        </w:rPr>
        <w:t>D</w:t>
      </w:r>
      <w:r w:rsidR="00EC3605">
        <w:rPr>
          <w:rFonts w:ascii="Arial" w:hAnsi="Arial" w:cs="Arial"/>
          <w:sz w:val="20"/>
          <w:szCs w:val="20"/>
        </w:rPr>
        <w:t xml:space="preserve">eelcompetenties: </w:t>
      </w:r>
      <w:r w:rsidR="00EC3605">
        <w:rPr>
          <w:rFonts w:ascii="Arial" w:hAnsi="Arial" w:cs="Arial"/>
          <w:sz w:val="20"/>
          <w:szCs w:val="20"/>
        </w:rPr>
        <w:tab/>
        <w:t>9.1 Managen</w:t>
      </w:r>
      <w:r w:rsidR="00EC3605">
        <w:rPr>
          <w:rFonts w:ascii="Arial" w:hAnsi="Arial" w:cs="Arial"/>
          <w:sz w:val="20"/>
          <w:szCs w:val="20"/>
        </w:rPr>
        <w:tab/>
      </w:r>
      <w:r w:rsidR="00EC3605">
        <w:rPr>
          <w:rFonts w:ascii="Arial" w:hAnsi="Arial" w:cs="Arial"/>
          <w:sz w:val="20"/>
          <w:szCs w:val="20"/>
        </w:rPr>
        <w:tab/>
      </w:r>
      <w:r w:rsidRPr="0055444F">
        <w:rPr>
          <w:rFonts w:ascii="Arial" w:hAnsi="Arial" w:cs="Arial"/>
          <w:sz w:val="20"/>
          <w:szCs w:val="20"/>
        </w:rPr>
        <w:t>9.2 Ondernemen</w:t>
      </w:r>
      <w:r w:rsidR="00EC3605">
        <w:rPr>
          <w:rFonts w:ascii="Arial" w:hAnsi="Arial" w:cs="Arial"/>
          <w:sz w:val="20"/>
          <w:szCs w:val="20"/>
        </w:rPr>
        <w:tab/>
      </w:r>
      <w:r w:rsidRPr="0055444F">
        <w:rPr>
          <w:rFonts w:ascii="Arial" w:hAnsi="Arial" w:cs="Arial"/>
          <w:sz w:val="20"/>
          <w:szCs w:val="20"/>
        </w:rPr>
        <w:t>9.3 Leiding geven.</w:t>
      </w:r>
    </w:p>
    <w:p w14:paraId="6B2400B5" w14:textId="7A48CC0B" w:rsidR="0055444F" w:rsidRPr="0055444F" w:rsidRDefault="0055444F" w:rsidP="00332B9C">
      <w:pPr>
        <w:spacing w:before="60" w:after="60" w:line="240" w:lineRule="auto"/>
        <w:rPr>
          <w:rFonts w:ascii="Arial" w:hAnsi="Arial" w:cs="Arial"/>
          <w:sz w:val="18"/>
          <w:szCs w:val="20"/>
        </w:rPr>
      </w:pPr>
      <w:r w:rsidRPr="0055444F">
        <w:rPr>
          <w:rFonts w:ascii="Arial" w:hAnsi="Arial" w:cs="Arial"/>
          <w:sz w:val="20"/>
          <w:szCs w:val="20"/>
        </w:rPr>
        <w:t>Leeruitkomsten:</w:t>
      </w:r>
      <w:r w:rsidR="002D6493">
        <w:rPr>
          <w:rFonts w:ascii="Arial" w:hAnsi="Arial" w:cs="Arial"/>
          <w:sz w:val="20"/>
          <w:szCs w:val="20"/>
        </w:rPr>
        <w:tab/>
      </w:r>
      <w:r w:rsidR="00332B9C" w:rsidRPr="002D6493">
        <w:rPr>
          <w:rFonts w:ascii="Arial" w:hAnsi="Arial" w:cs="Arial"/>
          <w:sz w:val="18"/>
          <w:szCs w:val="18"/>
        </w:rPr>
        <w:t>9</w:t>
      </w:r>
      <w:r w:rsidRPr="002D6493">
        <w:rPr>
          <w:rFonts w:ascii="Arial" w:hAnsi="Arial" w:cs="Arial"/>
          <w:sz w:val="18"/>
          <w:szCs w:val="18"/>
        </w:rPr>
        <w:t>.1 De</w:t>
      </w:r>
      <w:r w:rsidRPr="0055444F">
        <w:rPr>
          <w:rFonts w:ascii="Arial" w:hAnsi="Arial" w:cs="Arial"/>
          <w:sz w:val="18"/>
          <w:szCs w:val="20"/>
        </w:rPr>
        <w:t xml:space="preserve"> Sportkundige </w:t>
      </w:r>
      <w:r w:rsidRPr="0055444F">
        <w:rPr>
          <w:rFonts w:ascii="Arial" w:hAnsi="Arial" w:cs="Arial"/>
          <w:sz w:val="18"/>
          <w:szCs w:val="20"/>
          <w:u w:val="single"/>
        </w:rPr>
        <w:t>managet</w:t>
      </w:r>
      <w:r w:rsidRPr="0055444F">
        <w:rPr>
          <w:rFonts w:ascii="Arial" w:hAnsi="Arial" w:cs="Arial"/>
          <w:sz w:val="18"/>
          <w:szCs w:val="20"/>
        </w:rPr>
        <w:t xml:space="preserve"> eenvoudige werk- en </w:t>
      </w:r>
      <w:r w:rsidRPr="0055444F">
        <w:rPr>
          <w:rFonts w:ascii="Arial" w:hAnsi="Arial" w:cs="Arial"/>
          <w:sz w:val="18"/>
          <w:szCs w:val="20"/>
          <w:u w:val="single"/>
        </w:rPr>
        <w:t>organisatieprocessen</w:t>
      </w:r>
      <w:r w:rsidRPr="0055444F">
        <w:rPr>
          <w:rFonts w:ascii="Arial" w:hAnsi="Arial" w:cs="Arial"/>
          <w:sz w:val="18"/>
          <w:szCs w:val="20"/>
        </w:rPr>
        <w:t xml:space="preserve"> rondom het </w:t>
      </w:r>
      <w:r w:rsidRPr="0055444F">
        <w:rPr>
          <w:rFonts w:ascii="Arial" w:hAnsi="Arial" w:cs="Arial"/>
          <w:sz w:val="18"/>
          <w:szCs w:val="20"/>
          <w:u w:val="single"/>
        </w:rPr>
        <w:t>inrichten</w:t>
      </w:r>
      <w:r w:rsidRPr="0055444F">
        <w:rPr>
          <w:rFonts w:ascii="Arial" w:hAnsi="Arial" w:cs="Arial"/>
          <w:sz w:val="18"/>
          <w:szCs w:val="20"/>
        </w:rPr>
        <w:t xml:space="preserve"> en </w:t>
      </w:r>
      <w:r w:rsidRPr="0055444F">
        <w:rPr>
          <w:rFonts w:ascii="Arial" w:hAnsi="Arial" w:cs="Arial"/>
          <w:sz w:val="18"/>
          <w:szCs w:val="20"/>
          <w:u w:val="single"/>
        </w:rPr>
        <w:t>uitvoeren</w:t>
      </w:r>
      <w:r w:rsidRPr="0055444F">
        <w:rPr>
          <w:rFonts w:ascii="Arial" w:hAnsi="Arial" w:cs="Arial"/>
          <w:sz w:val="18"/>
          <w:szCs w:val="20"/>
        </w:rPr>
        <w:t xml:space="preserve"> van gepland </w:t>
      </w:r>
      <w:r w:rsidRPr="0055444F">
        <w:rPr>
          <w:rFonts w:ascii="Arial" w:hAnsi="Arial" w:cs="Arial"/>
          <w:sz w:val="18"/>
          <w:szCs w:val="20"/>
          <w:u w:val="single"/>
        </w:rPr>
        <w:t>sport- en beweegaanbod</w:t>
      </w:r>
      <w:r w:rsidRPr="0055444F">
        <w:rPr>
          <w:rFonts w:ascii="Arial" w:hAnsi="Arial" w:cs="Arial"/>
          <w:sz w:val="18"/>
          <w:szCs w:val="20"/>
        </w:rPr>
        <w:t>.</w:t>
      </w:r>
    </w:p>
    <w:p w14:paraId="43E6E900" w14:textId="77777777" w:rsidR="002D6493" w:rsidRDefault="0055444F" w:rsidP="002D6493">
      <w:pPr>
        <w:pStyle w:val="Header"/>
        <w:tabs>
          <w:tab w:val="clear" w:pos="4536"/>
          <w:tab w:val="clear" w:pos="9072"/>
          <w:tab w:val="left" w:pos="12211"/>
        </w:tabs>
        <w:spacing w:before="60" w:after="60"/>
        <w:ind w:firstLine="2124"/>
        <w:rPr>
          <w:rFonts w:ascii="Arial" w:hAnsi="Arial" w:cs="Arial"/>
          <w:sz w:val="18"/>
          <w:szCs w:val="20"/>
          <w:u w:val="single"/>
        </w:rPr>
      </w:pPr>
      <w:r w:rsidRPr="0055444F">
        <w:rPr>
          <w:rFonts w:ascii="Arial" w:hAnsi="Arial" w:cs="Arial"/>
          <w:sz w:val="18"/>
          <w:szCs w:val="20"/>
        </w:rPr>
        <w:t xml:space="preserve">9.2 De Sportkundige benut of </w:t>
      </w:r>
      <w:r w:rsidRPr="0055444F">
        <w:rPr>
          <w:rFonts w:ascii="Arial" w:hAnsi="Arial" w:cs="Arial"/>
          <w:sz w:val="18"/>
          <w:szCs w:val="20"/>
          <w:u w:val="single"/>
        </w:rPr>
        <w:t>herkent kansen</w:t>
      </w:r>
      <w:r w:rsidRPr="0055444F">
        <w:rPr>
          <w:rFonts w:ascii="Arial" w:hAnsi="Arial" w:cs="Arial"/>
          <w:sz w:val="18"/>
          <w:szCs w:val="20"/>
        </w:rPr>
        <w:t xml:space="preserve"> voor de (eigen) organisatie en </w:t>
      </w:r>
      <w:r w:rsidRPr="0055444F">
        <w:rPr>
          <w:rFonts w:ascii="Arial" w:hAnsi="Arial" w:cs="Arial"/>
          <w:sz w:val="18"/>
          <w:szCs w:val="20"/>
          <w:u w:val="single"/>
        </w:rPr>
        <w:t>toont initiatief en ondernemerschap d</w:t>
      </w:r>
      <w:r w:rsidR="002D6493">
        <w:rPr>
          <w:rFonts w:ascii="Arial" w:hAnsi="Arial" w:cs="Arial"/>
          <w:sz w:val="18"/>
          <w:szCs w:val="20"/>
          <w:u w:val="single"/>
        </w:rPr>
        <w:t>eze kansen te benutten.</w:t>
      </w:r>
    </w:p>
    <w:p w14:paraId="5F3C2174" w14:textId="0417958B" w:rsidR="0055444F" w:rsidRPr="002D6493" w:rsidRDefault="0055444F" w:rsidP="002D6493">
      <w:pPr>
        <w:pStyle w:val="Header"/>
        <w:tabs>
          <w:tab w:val="clear" w:pos="4536"/>
          <w:tab w:val="clear" w:pos="9072"/>
          <w:tab w:val="left" w:pos="12211"/>
        </w:tabs>
        <w:spacing w:before="60" w:after="60"/>
        <w:ind w:firstLine="2124"/>
        <w:rPr>
          <w:rFonts w:ascii="Arial" w:hAnsi="Arial" w:cs="Arial"/>
          <w:sz w:val="18"/>
          <w:szCs w:val="20"/>
          <w:u w:val="single"/>
        </w:rPr>
      </w:pPr>
      <w:r w:rsidRPr="0055444F">
        <w:rPr>
          <w:rFonts w:ascii="Arial" w:hAnsi="Arial" w:cs="Arial"/>
          <w:sz w:val="18"/>
          <w:szCs w:val="20"/>
        </w:rPr>
        <w:t xml:space="preserve">9.3 De Sportkundige toont </w:t>
      </w:r>
      <w:r w:rsidRPr="0055444F">
        <w:rPr>
          <w:rFonts w:ascii="Arial" w:hAnsi="Arial" w:cs="Arial"/>
          <w:sz w:val="18"/>
          <w:szCs w:val="20"/>
          <w:u w:val="single"/>
        </w:rPr>
        <w:t>leiderschap</w:t>
      </w:r>
      <w:r w:rsidRPr="0055444F">
        <w:rPr>
          <w:rFonts w:ascii="Arial" w:hAnsi="Arial" w:cs="Arial"/>
          <w:sz w:val="18"/>
          <w:szCs w:val="20"/>
        </w:rPr>
        <w:t xml:space="preserve"> om </w:t>
      </w:r>
      <w:r w:rsidRPr="0055444F">
        <w:rPr>
          <w:rFonts w:ascii="Arial" w:hAnsi="Arial" w:cs="Arial"/>
          <w:sz w:val="18"/>
          <w:szCs w:val="20"/>
          <w:u w:val="single"/>
        </w:rPr>
        <w:t>sturing</w:t>
      </w:r>
      <w:r w:rsidRPr="0055444F">
        <w:rPr>
          <w:rFonts w:ascii="Arial" w:hAnsi="Arial" w:cs="Arial"/>
          <w:sz w:val="18"/>
          <w:szCs w:val="20"/>
        </w:rPr>
        <w:t xml:space="preserve"> en </w:t>
      </w:r>
      <w:r w:rsidRPr="0055444F">
        <w:rPr>
          <w:rFonts w:ascii="Arial" w:hAnsi="Arial" w:cs="Arial"/>
          <w:sz w:val="18"/>
          <w:szCs w:val="20"/>
          <w:u w:val="single"/>
        </w:rPr>
        <w:t>richting</w:t>
      </w:r>
      <w:r w:rsidRPr="0055444F">
        <w:rPr>
          <w:rFonts w:ascii="Arial" w:hAnsi="Arial" w:cs="Arial"/>
          <w:sz w:val="18"/>
          <w:szCs w:val="20"/>
        </w:rPr>
        <w:t xml:space="preserve"> te geven aan eenvoudige taken en verantwoordelijkheden van </w:t>
      </w:r>
      <w:r w:rsidRPr="0055444F">
        <w:rPr>
          <w:rFonts w:ascii="Arial" w:hAnsi="Arial" w:cs="Arial"/>
          <w:sz w:val="18"/>
          <w:szCs w:val="20"/>
          <w:u w:val="single"/>
        </w:rPr>
        <w:t xml:space="preserve">collega professionals in de </w:t>
      </w:r>
      <w:r w:rsidRPr="0055444F">
        <w:rPr>
          <w:rFonts w:ascii="Arial" w:hAnsi="Arial" w:cs="Arial"/>
          <w:sz w:val="18"/>
          <w:szCs w:val="20"/>
          <w:u w:val="single"/>
        </w:rPr>
        <w:br/>
      </w:r>
      <w:r w:rsidRPr="0055444F">
        <w:rPr>
          <w:rFonts w:ascii="Arial" w:hAnsi="Arial" w:cs="Arial"/>
          <w:sz w:val="18"/>
          <w:szCs w:val="20"/>
        </w:rPr>
        <w:t xml:space="preserve">                                              </w:t>
      </w:r>
      <w:r w:rsidR="002D6493">
        <w:rPr>
          <w:rFonts w:ascii="Arial" w:hAnsi="Arial" w:cs="Arial"/>
          <w:sz w:val="18"/>
          <w:szCs w:val="20"/>
        </w:rPr>
        <w:t xml:space="preserve">  </w:t>
      </w:r>
      <w:r w:rsidRPr="0055444F">
        <w:rPr>
          <w:rFonts w:ascii="Arial" w:hAnsi="Arial" w:cs="Arial"/>
          <w:sz w:val="18"/>
          <w:szCs w:val="20"/>
        </w:rPr>
        <w:t xml:space="preserve"> </w:t>
      </w:r>
      <w:r w:rsidRPr="0055444F">
        <w:rPr>
          <w:rFonts w:ascii="Arial" w:hAnsi="Arial" w:cs="Arial"/>
          <w:sz w:val="18"/>
          <w:szCs w:val="20"/>
          <w:u w:val="single"/>
        </w:rPr>
        <w:t>sport</w:t>
      </w:r>
      <w:r w:rsidRPr="0055444F">
        <w:rPr>
          <w:rFonts w:ascii="Arial" w:hAnsi="Arial" w:cs="Arial"/>
          <w:sz w:val="18"/>
          <w:szCs w:val="20"/>
        </w:rPr>
        <w:t>.</w:t>
      </w:r>
    </w:p>
    <w:p w14:paraId="32B4B890" w14:textId="77777777" w:rsidR="00860796" w:rsidRDefault="00860796" w:rsidP="00722D44">
      <w:pPr>
        <w:rPr>
          <w:b/>
        </w:rPr>
      </w:pPr>
    </w:p>
    <w:p w14:paraId="412EFF2E" w14:textId="7B9C3546" w:rsidR="00652EA9" w:rsidRDefault="00652EA9" w:rsidP="00722D44">
      <w:pPr>
        <w:rPr>
          <w:b/>
        </w:rPr>
      </w:pPr>
      <w:r>
        <w:rPr>
          <w:b/>
        </w:rPr>
        <w:t>Extra opmerkingen</w:t>
      </w:r>
    </w:p>
    <w:tbl>
      <w:tblPr>
        <w:tblStyle w:val="TableGrid"/>
        <w:tblW w:w="0" w:type="auto"/>
        <w:tblBorders>
          <w:top w:val="dashed" w:sz="4" w:space="0" w:color="auto"/>
          <w:left w:val="none" w:sz="0" w:space="0" w:color="auto"/>
          <w:bottom w:val="dashed" w:sz="4" w:space="0" w:color="auto"/>
          <w:right w:val="none" w:sz="0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CE39DB" w14:paraId="1BA9F10A" w14:textId="77777777" w:rsidTr="00CE39DB">
        <w:trPr>
          <w:trHeight w:val="454"/>
        </w:trPr>
        <w:tc>
          <w:tcPr>
            <w:tcW w:w="14560" w:type="dxa"/>
          </w:tcPr>
          <w:p w14:paraId="1F04F14E" w14:textId="77777777" w:rsidR="00CE39DB" w:rsidRDefault="00CE39DB" w:rsidP="00722D44"/>
        </w:tc>
      </w:tr>
      <w:tr w:rsidR="00CE39DB" w14:paraId="0B0F6DDD" w14:textId="77777777" w:rsidTr="00CE39DB">
        <w:trPr>
          <w:trHeight w:val="454"/>
        </w:trPr>
        <w:tc>
          <w:tcPr>
            <w:tcW w:w="14560" w:type="dxa"/>
          </w:tcPr>
          <w:p w14:paraId="6190CCD8" w14:textId="77777777" w:rsidR="00CE39DB" w:rsidRDefault="00CE39DB" w:rsidP="00722D44"/>
        </w:tc>
      </w:tr>
      <w:tr w:rsidR="00CE39DB" w14:paraId="2BD81E9E" w14:textId="77777777" w:rsidTr="00CE39DB">
        <w:trPr>
          <w:trHeight w:val="454"/>
        </w:trPr>
        <w:tc>
          <w:tcPr>
            <w:tcW w:w="14560" w:type="dxa"/>
          </w:tcPr>
          <w:p w14:paraId="69F66045" w14:textId="77777777" w:rsidR="00CE39DB" w:rsidRDefault="00CE39DB" w:rsidP="00722D44"/>
        </w:tc>
      </w:tr>
      <w:tr w:rsidR="00CE39DB" w14:paraId="4062CD06" w14:textId="77777777" w:rsidTr="00CE39DB">
        <w:trPr>
          <w:trHeight w:val="454"/>
        </w:trPr>
        <w:tc>
          <w:tcPr>
            <w:tcW w:w="14560" w:type="dxa"/>
          </w:tcPr>
          <w:p w14:paraId="1D1B6E4A" w14:textId="719ADDF0" w:rsidR="00CE39DB" w:rsidRDefault="00CE39DB" w:rsidP="00CE39DB">
            <w:pPr>
              <w:tabs>
                <w:tab w:val="left" w:pos="5171"/>
              </w:tabs>
            </w:pPr>
            <w:r>
              <w:lastRenderedPageBreak/>
              <w:tab/>
            </w:r>
          </w:p>
        </w:tc>
      </w:tr>
      <w:tr w:rsidR="00CE39DB" w14:paraId="688168A1" w14:textId="77777777" w:rsidTr="00CE39DB">
        <w:trPr>
          <w:trHeight w:val="454"/>
        </w:trPr>
        <w:tc>
          <w:tcPr>
            <w:tcW w:w="14560" w:type="dxa"/>
          </w:tcPr>
          <w:p w14:paraId="2960253D" w14:textId="77777777" w:rsidR="00CE39DB" w:rsidRDefault="00CE39DB" w:rsidP="00722D44"/>
        </w:tc>
      </w:tr>
      <w:tr w:rsidR="00CE39DB" w14:paraId="26068B2B" w14:textId="77777777" w:rsidTr="00CE39DB">
        <w:trPr>
          <w:trHeight w:val="454"/>
        </w:trPr>
        <w:tc>
          <w:tcPr>
            <w:tcW w:w="14560" w:type="dxa"/>
          </w:tcPr>
          <w:p w14:paraId="4797CFAA" w14:textId="77777777" w:rsidR="00CE39DB" w:rsidRDefault="00CE39DB" w:rsidP="00722D44"/>
        </w:tc>
      </w:tr>
      <w:tr w:rsidR="00CE39DB" w14:paraId="32416B56" w14:textId="77777777" w:rsidTr="00CE39DB">
        <w:trPr>
          <w:trHeight w:val="454"/>
        </w:trPr>
        <w:tc>
          <w:tcPr>
            <w:tcW w:w="14560" w:type="dxa"/>
          </w:tcPr>
          <w:p w14:paraId="6415C55D" w14:textId="77777777" w:rsidR="00CE39DB" w:rsidRDefault="00CE39DB" w:rsidP="00722D44"/>
        </w:tc>
      </w:tr>
      <w:tr w:rsidR="00CE39DB" w14:paraId="57C3121E" w14:textId="77777777" w:rsidTr="00CE39DB">
        <w:trPr>
          <w:trHeight w:val="454"/>
        </w:trPr>
        <w:tc>
          <w:tcPr>
            <w:tcW w:w="14560" w:type="dxa"/>
          </w:tcPr>
          <w:p w14:paraId="12BF80F6" w14:textId="77777777" w:rsidR="00CE39DB" w:rsidRDefault="00CE39DB" w:rsidP="00722D44"/>
        </w:tc>
      </w:tr>
      <w:tr w:rsidR="00860796" w14:paraId="3B2B008A" w14:textId="77777777" w:rsidTr="00CE39DB">
        <w:trPr>
          <w:trHeight w:val="454"/>
        </w:trPr>
        <w:tc>
          <w:tcPr>
            <w:tcW w:w="14560" w:type="dxa"/>
          </w:tcPr>
          <w:p w14:paraId="67016275" w14:textId="77777777" w:rsidR="00860796" w:rsidRDefault="00860796" w:rsidP="00722D44"/>
        </w:tc>
      </w:tr>
      <w:tr w:rsidR="00860796" w14:paraId="793A4D48" w14:textId="77777777" w:rsidTr="00CE39DB">
        <w:trPr>
          <w:trHeight w:val="454"/>
        </w:trPr>
        <w:tc>
          <w:tcPr>
            <w:tcW w:w="14560" w:type="dxa"/>
          </w:tcPr>
          <w:p w14:paraId="10827E77" w14:textId="77777777" w:rsidR="00860796" w:rsidRDefault="00860796" w:rsidP="00722D44"/>
        </w:tc>
      </w:tr>
      <w:tr w:rsidR="00860796" w14:paraId="29BB445D" w14:textId="77777777" w:rsidTr="00CE39DB">
        <w:trPr>
          <w:trHeight w:val="454"/>
        </w:trPr>
        <w:tc>
          <w:tcPr>
            <w:tcW w:w="14560" w:type="dxa"/>
          </w:tcPr>
          <w:p w14:paraId="5417A254" w14:textId="77777777" w:rsidR="00860796" w:rsidRDefault="00860796" w:rsidP="00722D44"/>
        </w:tc>
      </w:tr>
      <w:tr w:rsidR="00860796" w14:paraId="5C91520A" w14:textId="77777777" w:rsidTr="00CE39DB">
        <w:trPr>
          <w:trHeight w:val="454"/>
        </w:trPr>
        <w:tc>
          <w:tcPr>
            <w:tcW w:w="14560" w:type="dxa"/>
          </w:tcPr>
          <w:p w14:paraId="6041EF97" w14:textId="77777777" w:rsidR="00860796" w:rsidRDefault="00860796" w:rsidP="00722D44"/>
        </w:tc>
      </w:tr>
    </w:tbl>
    <w:p w14:paraId="2DF79E9F" w14:textId="77777777" w:rsidR="00652EA9" w:rsidRPr="00652EA9" w:rsidRDefault="00652EA9" w:rsidP="00722D44"/>
    <w:sectPr w:rsidR="00652EA9" w:rsidRPr="00652EA9" w:rsidSect="00CE3221">
      <w:headerReference w:type="default" r:id="rId10"/>
      <w:footerReference w:type="default" r:id="rId11"/>
      <w:pgSz w:w="16838" w:h="11906" w:orient="landscape" w:code="9"/>
      <w:pgMar w:top="964" w:right="1134" w:bottom="964" w:left="1134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06C313" w14:textId="77777777" w:rsidR="004F7D09" w:rsidRDefault="004F7D09" w:rsidP="00AC0429">
      <w:pPr>
        <w:spacing w:after="0" w:line="240" w:lineRule="auto"/>
      </w:pPr>
      <w:r>
        <w:separator/>
      </w:r>
    </w:p>
  </w:endnote>
  <w:endnote w:type="continuationSeparator" w:id="0">
    <w:p w14:paraId="3FA0A5F1" w14:textId="77777777" w:rsidR="004F7D09" w:rsidRDefault="004F7D09" w:rsidP="00AC0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2D28B" w14:textId="39AA97B1" w:rsidR="003C3E79" w:rsidRPr="0059548D" w:rsidRDefault="003A4F5A" w:rsidP="00CE3221">
    <w:pPr>
      <w:pStyle w:val="Footer"/>
      <w:jc w:val="right"/>
      <w:rPr>
        <w:b/>
        <w:sz w:val="20"/>
        <w:szCs w:val="20"/>
      </w:rPr>
    </w:pPr>
    <w:r w:rsidRPr="0059548D">
      <w:rPr>
        <w:b/>
        <w:sz w:val="20"/>
        <w:szCs w:val="20"/>
      </w:rPr>
      <w:t xml:space="preserve">pag. </w:t>
    </w:r>
    <w:r w:rsidRPr="0059548D">
      <w:rPr>
        <w:b/>
        <w:sz w:val="20"/>
        <w:szCs w:val="20"/>
      </w:rPr>
      <w:fldChar w:fldCharType="begin"/>
    </w:r>
    <w:r w:rsidRPr="0059548D">
      <w:rPr>
        <w:b/>
        <w:sz w:val="20"/>
        <w:szCs w:val="20"/>
      </w:rPr>
      <w:instrText>PAGE   \* MERGEFORMAT</w:instrText>
    </w:r>
    <w:r w:rsidRPr="0059548D">
      <w:rPr>
        <w:b/>
        <w:sz w:val="20"/>
        <w:szCs w:val="20"/>
      </w:rPr>
      <w:fldChar w:fldCharType="separate"/>
    </w:r>
    <w:r w:rsidR="009812C2">
      <w:rPr>
        <w:b/>
        <w:noProof/>
        <w:sz w:val="20"/>
        <w:szCs w:val="20"/>
      </w:rPr>
      <w:t>2</w:t>
    </w:r>
    <w:r w:rsidRPr="0059548D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A13BF0" w14:textId="77777777" w:rsidR="004F7D09" w:rsidRDefault="004F7D09" w:rsidP="00AC0429">
      <w:pPr>
        <w:spacing w:after="0" w:line="240" w:lineRule="auto"/>
      </w:pPr>
      <w:r>
        <w:separator/>
      </w:r>
    </w:p>
  </w:footnote>
  <w:footnote w:type="continuationSeparator" w:id="0">
    <w:p w14:paraId="30443D41" w14:textId="77777777" w:rsidR="004F7D09" w:rsidRDefault="004F7D09" w:rsidP="00AC04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0EDAD" w14:textId="54917BA3" w:rsidR="003C3E79" w:rsidRDefault="0055444F" w:rsidP="0055444F">
    <w:pPr>
      <w:pStyle w:val="Header"/>
      <w:tabs>
        <w:tab w:val="clear" w:pos="4536"/>
        <w:tab w:val="clear" w:pos="9072"/>
        <w:tab w:val="left" w:pos="12864"/>
      </w:tabs>
      <w:rPr>
        <w:color w:val="FF0000"/>
        <w:sz w:val="20"/>
        <w:szCs w:val="20"/>
      </w:rPr>
    </w:pPr>
    <w:r>
      <w:rPr>
        <w:color w:val="FF0000"/>
        <w:sz w:val="20"/>
        <w:szCs w:val="20"/>
      </w:rPr>
      <w:tab/>
    </w:r>
  </w:p>
  <w:tbl>
    <w:tblPr>
      <w:tblStyle w:val="TableGrid"/>
      <w:tblW w:w="15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00"/>
      <w:gridCol w:w="6268"/>
    </w:tblGrid>
    <w:tr w:rsidR="00C272F3" w14:paraId="41820769" w14:textId="77777777" w:rsidTr="00CE3221">
      <w:trPr>
        <w:trHeight w:val="286"/>
      </w:trPr>
      <w:tc>
        <w:tcPr>
          <w:tcW w:w="8900" w:type="dxa"/>
        </w:tcPr>
        <w:p w14:paraId="53FAF08B" w14:textId="0A80A554" w:rsidR="00C272F3" w:rsidRDefault="00C272F3" w:rsidP="003C3E79">
          <w:pPr>
            <w:pStyle w:val="Header"/>
            <w:tabs>
              <w:tab w:val="clear" w:pos="4536"/>
              <w:tab w:val="clear" w:pos="9072"/>
              <w:tab w:val="left" w:pos="2492"/>
              <w:tab w:val="left" w:pos="3581"/>
            </w:tabs>
          </w:pPr>
          <w:r>
            <w:rPr>
              <w:b/>
              <w:color w:val="FFFFFF" w:themeColor="background1"/>
              <w:sz w:val="24"/>
              <w:szCs w:val="24"/>
              <w:highlight w:val="black"/>
            </w:rPr>
            <w:t>Sport en In</w:t>
          </w:r>
          <w:r w:rsidRPr="00DF7191">
            <w:rPr>
              <w:b/>
              <w:color w:val="FFFFFF" w:themeColor="background1"/>
              <w:sz w:val="24"/>
              <w:szCs w:val="24"/>
              <w:highlight w:val="black"/>
            </w:rPr>
            <w:t>novati</w:t>
          </w:r>
          <w:r>
            <w:rPr>
              <w:b/>
              <w:color w:val="FFFFFF" w:themeColor="background1"/>
              <w:sz w:val="24"/>
              <w:szCs w:val="24"/>
              <w:highlight w:val="black"/>
            </w:rPr>
            <w:t>e (SPIN)</w:t>
          </w:r>
          <w:r>
            <w:rPr>
              <w:b/>
              <w:color w:val="FFFFFF" w:themeColor="background1"/>
              <w:sz w:val="24"/>
              <w:szCs w:val="24"/>
            </w:rPr>
            <w:t xml:space="preserve"> </w:t>
          </w:r>
          <w:r w:rsidRPr="00DF7191">
            <w:rPr>
              <w:b/>
              <w:color w:val="FFFFFF" w:themeColor="background1"/>
              <w:sz w:val="24"/>
              <w:szCs w:val="24"/>
            </w:rPr>
            <w:t xml:space="preserve"> </w:t>
          </w:r>
          <w:r>
            <w:rPr>
              <w:b/>
              <w:color w:val="FFFFFF" w:themeColor="background1"/>
              <w:sz w:val="24"/>
              <w:szCs w:val="24"/>
            </w:rPr>
            <w:t xml:space="preserve">    </w:t>
          </w:r>
          <w:r w:rsidRPr="0035201E">
            <w:rPr>
              <w:b/>
              <w:color w:val="FFFFFF" w:themeColor="background1"/>
              <w:sz w:val="24"/>
              <w:szCs w:val="24"/>
              <w:highlight w:val="black"/>
            </w:rPr>
            <w:t>SKVP8SIN</w:t>
          </w:r>
        </w:p>
      </w:tc>
      <w:tc>
        <w:tcPr>
          <w:tcW w:w="6268" w:type="dxa"/>
        </w:tcPr>
        <w:p w14:paraId="5CEAF782" w14:textId="05C5BED1" w:rsidR="00C272F3" w:rsidRDefault="00C272F3" w:rsidP="003C3E79">
          <w:pPr>
            <w:pStyle w:val="Header"/>
            <w:tabs>
              <w:tab w:val="clear" w:pos="4536"/>
              <w:tab w:val="clear" w:pos="9072"/>
              <w:tab w:val="center" w:pos="2574"/>
            </w:tabs>
          </w:pPr>
          <w:r>
            <w:rPr>
              <w:b/>
              <w:sz w:val="24"/>
              <w:szCs w:val="24"/>
            </w:rPr>
            <w:t>Sportpraktijk blok 1.3</w:t>
          </w:r>
          <w:r w:rsidR="00CE3221">
            <w:rPr>
              <w:b/>
              <w:sz w:val="24"/>
              <w:szCs w:val="24"/>
            </w:rPr>
            <w:t xml:space="preserve"> </w:t>
          </w:r>
          <w:r w:rsidR="00CE3221">
            <w:rPr>
              <w:b/>
              <w:sz w:val="24"/>
              <w:szCs w:val="24"/>
            </w:rPr>
            <w:tab/>
          </w:r>
          <w:r w:rsidR="00CE3221">
            <w:rPr>
              <w:b/>
              <w:sz w:val="24"/>
              <w:szCs w:val="24"/>
            </w:rPr>
            <w:tab/>
            <w:t>B</w:t>
          </w:r>
          <w:r w:rsidR="0055444F">
            <w:rPr>
              <w:b/>
              <w:sz w:val="24"/>
              <w:szCs w:val="24"/>
            </w:rPr>
            <w:t>eoordelingsformulier</w:t>
          </w:r>
          <w:r>
            <w:rPr>
              <w:b/>
              <w:sz w:val="24"/>
              <w:szCs w:val="24"/>
            </w:rPr>
            <w:tab/>
          </w:r>
        </w:p>
      </w:tc>
    </w:tr>
  </w:tbl>
  <w:p w14:paraId="346318E4" w14:textId="6D7F782E" w:rsidR="003C3E79" w:rsidRDefault="003C3E79" w:rsidP="0055444F">
    <w:pPr>
      <w:pStyle w:val="Header"/>
      <w:tabs>
        <w:tab w:val="clear" w:pos="4536"/>
        <w:tab w:val="clear" w:pos="9072"/>
        <w:tab w:val="left" w:pos="12211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5F7F"/>
    <w:multiLevelType w:val="hybridMultilevel"/>
    <w:tmpl w:val="AD44759C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D95421"/>
    <w:multiLevelType w:val="hybridMultilevel"/>
    <w:tmpl w:val="31DC2F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451C2"/>
    <w:multiLevelType w:val="hybridMultilevel"/>
    <w:tmpl w:val="9C6A14C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836740"/>
    <w:multiLevelType w:val="hybridMultilevel"/>
    <w:tmpl w:val="C47EA8D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BE71185"/>
    <w:multiLevelType w:val="hybridMultilevel"/>
    <w:tmpl w:val="F3F6DB9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429"/>
    <w:rsid w:val="00042D29"/>
    <w:rsid w:val="00067BC0"/>
    <w:rsid w:val="00072C69"/>
    <w:rsid w:val="00074206"/>
    <w:rsid w:val="00093827"/>
    <w:rsid w:val="000A0F79"/>
    <w:rsid w:val="000B4857"/>
    <w:rsid w:val="000E552B"/>
    <w:rsid w:val="000E7821"/>
    <w:rsid w:val="0011563E"/>
    <w:rsid w:val="00126587"/>
    <w:rsid w:val="001455A9"/>
    <w:rsid w:val="001609A4"/>
    <w:rsid w:val="001D5935"/>
    <w:rsid w:val="00203545"/>
    <w:rsid w:val="00220AEA"/>
    <w:rsid w:val="00251BD6"/>
    <w:rsid w:val="002968E1"/>
    <w:rsid w:val="002D6493"/>
    <w:rsid w:val="002E2465"/>
    <w:rsid w:val="00326E73"/>
    <w:rsid w:val="00332B9C"/>
    <w:rsid w:val="003417CC"/>
    <w:rsid w:val="00351C0C"/>
    <w:rsid w:val="0036369E"/>
    <w:rsid w:val="0039547D"/>
    <w:rsid w:val="003A2B00"/>
    <w:rsid w:val="003A4F5A"/>
    <w:rsid w:val="003C3E79"/>
    <w:rsid w:val="003F1DC4"/>
    <w:rsid w:val="003F7CF9"/>
    <w:rsid w:val="00446995"/>
    <w:rsid w:val="00450F7E"/>
    <w:rsid w:val="00460470"/>
    <w:rsid w:val="00472727"/>
    <w:rsid w:val="004B4DE6"/>
    <w:rsid w:val="004D1559"/>
    <w:rsid w:val="004E4E2F"/>
    <w:rsid w:val="004F292A"/>
    <w:rsid w:val="004F7D09"/>
    <w:rsid w:val="00500C79"/>
    <w:rsid w:val="00552630"/>
    <w:rsid w:val="0055444F"/>
    <w:rsid w:val="0057245B"/>
    <w:rsid w:val="005B47BE"/>
    <w:rsid w:val="005C2C0E"/>
    <w:rsid w:val="005E006A"/>
    <w:rsid w:val="005E441F"/>
    <w:rsid w:val="005E5E63"/>
    <w:rsid w:val="00606A83"/>
    <w:rsid w:val="006362E3"/>
    <w:rsid w:val="006446E9"/>
    <w:rsid w:val="006510D6"/>
    <w:rsid w:val="00652EA9"/>
    <w:rsid w:val="00670BA9"/>
    <w:rsid w:val="00677C24"/>
    <w:rsid w:val="006B1160"/>
    <w:rsid w:val="006B747B"/>
    <w:rsid w:val="006C7EB1"/>
    <w:rsid w:val="006E5948"/>
    <w:rsid w:val="00710375"/>
    <w:rsid w:val="00720F24"/>
    <w:rsid w:val="00722D44"/>
    <w:rsid w:val="00725ACA"/>
    <w:rsid w:val="00735D19"/>
    <w:rsid w:val="007946E9"/>
    <w:rsid w:val="007B14AE"/>
    <w:rsid w:val="007F1B4B"/>
    <w:rsid w:val="007F33C9"/>
    <w:rsid w:val="00826AAC"/>
    <w:rsid w:val="00834654"/>
    <w:rsid w:val="00860796"/>
    <w:rsid w:val="008C4922"/>
    <w:rsid w:val="008D0EC1"/>
    <w:rsid w:val="008E48DC"/>
    <w:rsid w:val="008F6E8B"/>
    <w:rsid w:val="009229AD"/>
    <w:rsid w:val="009812C2"/>
    <w:rsid w:val="009A5DF5"/>
    <w:rsid w:val="009C3B01"/>
    <w:rsid w:val="009E7850"/>
    <w:rsid w:val="00A3023C"/>
    <w:rsid w:val="00A32E8E"/>
    <w:rsid w:val="00A3684A"/>
    <w:rsid w:val="00A47386"/>
    <w:rsid w:val="00A85F74"/>
    <w:rsid w:val="00A95CA6"/>
    <w:rsid w:val="00AC0429"/>
    <w:rsid w:val="00B05817"/>
    <w:rsid w:val="00B073FD"/>
    <w:rsid w:val="00B61088"/>
    <w:rsid w:val="00BD15B6"/>
    <w:rsid w:val="00C03690"/>
    <w:rsid w:val="00C1576D"/>
    <w:rsid w:val="00C272F3"/>
    <w:rsid w:val="00CE3221"/>
    <w:rsid w:val="00CE39DB"/>
    <w:rsid w:val="00D5400F"/>
    <w:rsid w:val="00D82671"/>
    <w:rsid w:val="00DB710E"/>
    <w:rsid w:val="00DC11AC"/>
    <w:rsid w:val="00E15EC5"/>
    <w:rsid w:val="00E74D81"/>
    <w:rsid w:val="00E94C7F"/>
    <w:rsid w:val="00EB08D1"/>
    <w:rsid w:val="00EC3605"/>
    <w:rsid w:val="00EE65C3"/>
    <w:rsid w:val="00F3162B"/>
    <w:rsid w:val="00F444D7"/>
    <w:rsid w:val="00F6017B"/>
    <w:rsid w:val="00F6684A"/>
    <w:rsid w:val="00F74136"/>
    <w:rsid w:val="00F818CE"/>
    <w:rsid w:val="00FC1943"/>
    <w:rsid w:val="00FD0A67"/>
    <w:rsid w:val="210F2B07"/>
    <w:rsid w:val="5AB2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61EADA7C"/>
  <w15:chartTrackingRefBased/>
  <w15:docId w15:val="{24058D91-37B9-42F3-9281-4EB2FDBA3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04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0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429"/>
  </w:style>
  <w:style w:type="paragraph" w:styleId="Footer">
    <w:name w:val="footer"/>
    <w:basedOn w:val="Normal"/>
    <w:link w:val="FooterChar"/>
    <w:uiPriority w:val="99"/>
    <w:unhideWhenUsed/>
    <w:rsid w:val="00AC04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26D43428501B4195AB44EA75C21C85" ma:contentTypeVersion="9" ma:contentTypeDescription="Een nieuw document maken." ma:contentTypeScope="" ma:versionID="869d64119392cc9fb464d8c5a253537c">
  <xsd:schema xmlns:xsd="http://www.w3.org/2001/XMLSchema" xmlns:xs="http://www.w3.org/2001/XMLSchema" xmlns:p="http://schemas.microsoft.com/office/2006/metadata/properties" xmlns:ns2="322e988c-f706-4c4d-b300-82039667de06" xmlns:ns3="7d85e57f-ebb6-4da2-b166-cd1e29c427e0" targetNamespace="http://schemas.microsoft.com/office/2006/metadata/properties" ma:root="true" ma:fieldsID="3afa0b945b93d2b5e26d0d367835c870" ns2:_="" ns3:_="">
    <xsd:import namespace="322e988c-f706-4c4d-b300-82039667de06"/>
    <xsd:import namespace="7d85e57f-ebb6-4da2-b166-cd1e29c427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e988c-f706-4c4d-b300-82039667d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5e57f-ebb6-4da2-b166-cd1e29c427e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53CCE6-E564-4232-85ED-9289FB507D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2e988c-f706-4c4d-b300-82039667de06"/>
    <ds:schemaRef ds:uri="7d85e57f-ebb6-4da2-b166-cd1e29c427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5DAACA-46B7-488E-B7B0-FF44B6370D05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d85e57f-ebb6-4da2-b166-cd1e29c427e0"/>
    <ds:schemaRef ds:uri="322e988c-f706-4c4d-b300-82039667de0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E04E334-FC82-43CB-9F9B-A8B8EC61DE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D79865C4.dotm</Template>
  <TotalTime>158</TotalTime>
  <Pages>6</Pages>
  <Words>1558</Words>
  <Characters>8569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Hanzehogeschool Groningen</Company>
  <LinksUpToDate>false</LinksUpToDate>
  <CharactersWithSpaces>10107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Oljans JT, Hans</dc:creator>
  <cp:keywords/>
  <dc:description/>
  <cp:lastModifiedBy>Sleen R van der, Rob</cp:lastModifiedBy>
  <cp:revision>8</cp:revision>
  <dcterms:created xsi:type="dcterms:W3CDTF">2019-04-04T14:32:00Z</dcterms:created>
  <dcterms:modified xsi:type="dcterms:W3CDTF">2019-04-12T11:09:00Z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0x0101003626D43428501B4195AB44EA75C21C85</vt:lpwstr>
  </property>
</Properties>
</file>